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7A7B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33E38A27" w14:textId="77777777" w:rsidR="00B3448B" w:rsidRPr="005C33F3" w:rsidRDefault="00B3448B" w:rsidP="00B3448B"/>
    <w:p w14:paraId="3B37C4A6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C33F3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C33F3" w:rsidRPr="005C33F3">
        <w:rPr>
          <w:rStyle w:val="a9"/>
        </w:rPr>
        <w:t xml:space="preserve"> Общество с ограниченной ответственностью «Мясокомбинат «Кунгурский»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57FDCE9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3DF79C7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4AB0DB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4D6FB612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51A8BBC3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5137FEE8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6C3AE6AA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2AB0068A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0D1847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3B8F19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0AED9F8E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590ECC86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27C90487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65BF6C55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7BABE90B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C33F3" w:rsidRPr="00AF49A3" w14:paraId="2242B8A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8E1AC2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14:paraId="21A5759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39E130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4CCB3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1C9E0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E729F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E63A0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B20400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Главная бухгалтерия</w:t>
            </w:r>
          </w:p>
        </w:tc>
        <w:tc>
          <w:tcPr>
            <w:tcW w:w="3686" w:type="dxa"/>
            <w:vAlign w:val="center"/>
          </w:tcPr>
          <w:p w14:paraId="6C507C7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6C2F26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DA8D9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77E0A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F35DD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35040B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0E4C97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Бухгалтерия обособленных подразделений участка оптовой торговли</w:t>
            </w:r>
          </w:p>
        </w:tc>
        <w:tc>
          <w:tcPr>
            <w:tcW w:w="3686" w:type="dxa"/>
            <w:vAlign w:val="center"/>
          </w:tcPr>
          <w:p w14:paraId="029D124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ED2E3F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80611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19581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56498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C51D6B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D0C4C4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</w:t>
            </w:r>
          </w:p>
        </w:tc>
        <w:tc>
          <w:tcPr>
            <w:tcW w:w="3686" w:type="dxa"/>
            <w:vAlign w:val="center"/>
          </w:tcPr>
          <w:p w14:paraId="0C1963D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17809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1AC68F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436BE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8E474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11DD6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A64B5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Контрольно-пропускной пункт</w:t>
            </w:r>
          </w:p>
        </w:tc>
        <w:tc>
          <w:tcPr>
            <w:tcW w:w="3686" w:type="dxa"/>
            <w:vAlign w:val="center"/>
          </w:tcPr>
          <w:p w14:paraId="68A46EC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73A373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64DC9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6EB19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9FE4E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B6DA0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CA12F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Звено старший контролер г. Кунгур</w:t>
            </w:r>
          </w:p>
        </w:tc>
        <w:tc>
          <w:tcPr>
            <w:tcW w:w="3686" w:type="dxa"/>
            <w:vAlign w:val="center"/>
          </w:tcPr>
          <w:p w14:paraId="4347612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670EE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0B47A4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C4E4D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8CED0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1D8D63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B4080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Звено старший контролер г. Пермь</w:t>
            </w:r>
          </w:p>
        </w:tc>
        <w:tc>
          <w:tcPr>
            <w:tcW w:w="3686" w:type="dxa"/>
            <w:vAlign w:val="center"/>
          </w:tcPr>
          <w:p w14:paraId="70A3C13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3927D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B92AB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A83AE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E9290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1F97B3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9E53BE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снабжения</w:t>
            </w:r>
          </w:p>
        </w:tc>
        <w:tc>
          <w:tcPr>
            <w:tcW w:w="3686" w:type="dxa"/>
            <w:vAlign w:val="center"/>
          </w:tcPr>
          <w:p w14:paraId="32FF8B7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0967DA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5EF0D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4B4AE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84E95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9E7DB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F8AC26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сервиса</w:t>
            </w:r>
          </w:p>
        </w:tc>
        <w:tc>
          <w:tcPr>
            <w:tcW w:w="3686" w:type="dxa"/>
            <w:vAlign w:val="center"/>
          </w:tcPr>
          <w:p w14:paraId="20F0E60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4B470A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953A58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019EC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3532BA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4AABF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E6D20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01. Группа сервиса</w:t>
            </w:r>
          </w:p>
        </w:tc>
        <w:tc>
          <w:tcPr>
            <w:tcW w:w="3686" w:type="dxa"/>
            <w:vAlign w:val="center"/>
          </w:tcPr>
          <w:p w14:paraId="08136E7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C81BFF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AE66C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A9F0D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88DD9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50A00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8B224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02. Группа сервиса участка оптовой торговли</w:t>
            </w:r>
          </w:p>
        </w:tc>
        <w:tc>
          <w:tcPr>
            <w:tcW w:w="3686" w:type="dxa"/>
            <w:vAlign w:val="center"/>
          </w:tcPr>
          <w:p w14:paraId="55AF15F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8EAC7E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049A1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98AA7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D07AF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FDDEE3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B437BA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повышения эффективности</w:t>
            </w:r>
          </w:p>
        </w:tc>
        <w:tc>
          <w:tcPr>
            <w:tcW w:w="3686" w:type="dxa"/>
            <w:vAlign w:val="center"/>
          </w:tcPr>
          <w:p w14:paraId="0BCA9B7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6BABCE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ECFAB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5B762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CFB19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D60CDB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096CF5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</w:t>
            </w:r>
          </w:p>
        </w:tc>
        <w:tc>
          <w:tcPr>
            <w:tcW w:w="3686" w:type="dxa"/>
            <w:vAlign w:val="center"/>
          </w:tcPr>
          <w:p w14:paraId="44A5C1D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609BF2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F70C8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A8EE0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BFC7C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9125C5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C132A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Холодильник</w:t>
            </w:r>
          </w:p>
        </w:tc>
        <w:tc>
          <w:tcPr>
            <w:tcW w:w="3686" w:type="dxa"/>
            <w:vAlign w:val="center"/>
          </w:tcPr>
          <w:p w14:paraId="0FC0576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E6E40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C8102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1FA56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19D52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BB7A51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6D00B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1. Группа клининга холодильника</w:t>
            </w:r>
          </w:p>
        </w:tc>
        <w:tc>
          <w:tcPr>
            <w:tcW w:w="3686" w:type="dxa"/>
            <w:vAlign w:val="center"/>
          </w:tcPr>
          <w:p w14:paraId="00C0820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485C4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0993B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74E39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4B16D4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144C5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F458100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2. Группа учета</w:t>
            </w:r>
          </w:p>
        </w:tc>
        <w:tc>
          <w:tcPr>
            <w:tcW w:w="3686" w:type="dxa"/>
            <w:vAlign w:val="center"/>
          </w:tcPr>
          <w:p w14:paraId="2872E3C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A99DA4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56E4F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9A295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312AD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FF1A0A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5132D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3. Группа разгрузочно-погрузочных работ</w:t>
            </w:r>
          </w:p>
        </w:tc>
        <w:tc>
          <w:tcPr>
            <w:tcW w:w="3686" w:type="dxa"/>
            <w:vAlign w:val="center"/>
          </w:tcPr>
          <w:p w14:paraId="5417900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6FE6D4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B266B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1AC62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31B4C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13541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ADA08E" w14:textId="77777777" w:rsidR="005C33F3" w:rsidRPr="005C33F3" w:rsidRDefault="005C33F3" w:rsidP="005C33F3">
            <w:pPr>
              <w:pStyle w:val="aa"/>
              <w:jc w:val="left"/>
            </w:pPr>
            <w:r>
              <w:t>54А(55А; 56А). Грузчик</w:t>
            </w:r>
          </w:p>
        </w:tc>
        <w:tc>
          <w:tcPr>
            <w:tcW w:w="3686" w:type="dxa"/>
            <w:vAlign w:val="center"/>
          </w:tcPr>
          <w:p w14:paraId="56F538BB" w14:textId="77777777" w:rsidR="005C33F3" w:rsidRPr="00063DF1" w:rsidRDefault="005C33F3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88E5346" w14:textId="77777777" w:rsidR="005C33F3" w:rsidRPr="00063DF1" w:rsidRDefault="005C33F3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384" w:type="dxa"/>
            <w:vAlign w:val="center"/>
          </w:tcPr>
          <w:p w14:paraId="271D692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57533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1FFCE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6CA208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28E9FA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3A4D344" w14:textId="77777777" w:rsidR="005C33F3" w:rsidRDefault="005C33F3" w:rsidP="00DB70BA">
            <w:pPr>
              <w:pStyle w:val="aa"/>
            </w:pPr>
            <w:r>
              <w:t>Вибрация(лок):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49C16D" w14:textId="77777777" w:rsidR="005C33F3" w:rsidRDefault="005C33F3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298E6EC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3BBB3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89929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968D56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4F655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маркировки</w:t>
            </w:r>
          </w:p>
        </w:tc>
        <w:tc>
          <w:tcPr>
            <w:tcW w:w="3686" w:type="dxa"/>
            <w:vAlign w:val="center"/>
          </w:tcPr>
          <w:p w14:paraId="47EF8336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8988E8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56016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808D1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B12F1A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E80532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D0C6C3" w14:textId="77777777" w:rsidR="005C33F3" w:rsidRPr="005C33F3" w:rsidRDefault="005C33F3" w:rsidP="005C33F3">
            <w:pPr>
              <w:pStyle w:val="aa"/>
              <w:jc w:val="left"/>
            </w:pPr>
            <w:r>
              <w:t>60. Подсобный рабочий</w:t>
            </w:r>
          </w:p>
        </w:tc>
        <w:tc>
          <w:tcPr>
            <w:tcW w:w="3686" w:type="dxa"/>
            <w:vAlign w:val="center"/>
          </w:tcPr>
          <w:p w14:paraId="3565EC99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232878B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786B0C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3938A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F3F67D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5044E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034FD7" w14:textId="77777777" w:rsidR="005C33F3" w:rsidRPr="005C33F3" w:rsidRDefault="005C33F3" w:rsidP="005C33F3">
            <w:pPr>
              <w:pStyle w:val="aa"/>
              <w:jc w:val="left"/>
            </w:pPr>
            <w:r>
              <w:t>61А(62А). Грузчик-комплектовщик</w:t>
            </w:r>
          </w:p>
        </w:tc>
        <w:tc>
          <w:tcPr>
            <w:tcW w:w="3686" w:type="dxa"/>
            <w:vAlign w:val="center"/>
          </w:tcPr>
          <w:p w14:paraId="561AE649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1017009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F33EA3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AD8E8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42D57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A837B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40E8AF" w14:textId="77777777" w:rsidR="005C33F3" w:rsidRPr="005C33F3" w:rsidRDefault="005C33F3" w:rsidP="005C33F3">
            <w:pPr>
              <w:pStyle w:val="aa"/>
              <w:jc w:val="left"/>
            </w:pPr>
            <w:r>
              <w:t>63А(64А; 65А; 66А; 67А; 68А; 69А; 70А; 71А; 72А; 73А; 74А; 75А; 76А; 77А). Оператор рас</w:t>
            </w:r>
            <w:r>
              <w:lastRenderedPageBreak/>
              <w:t>фасовочно-упаковочного автомата</w:t>
            </w:r>
          </w:p>
        </w:tc>
        <w:tc>
          <w:tcPr>
            <w:tcW w:w="3686" w:type="dxa"/>
            <w:vAlign w:val="center"/>
          </w:tcPr>
          <w:p w14:paraId="622B79E8" w14:textId="77777777" w:rsidR="005C33F3" w:rsidRDefault="005C33F3" w:rsidP="00DB70BA">
            <w:pPr>
              <w:pStyle w:val="aa"/>
            </w:pPr>
            <w:r>
              <w:lastRenderedPageBreak/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F0AEB2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46AAE5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AF2AF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109DD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00858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311A4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цех</w:t>
            </w:r>
          </w:p>
        </w:tc>
        <w:tc>
          <w:tcPr>
            <w:tcW w:w="3686" w:type="dxa"/>
            <w:vAlign w:val="center"/>
          </w:tcPr>
          <w:p w14:paraId="43C9CF1D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01B63A7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CAC88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7B81C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2E01C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09CF9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3E2BFA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Колбасный цех</w:t>
            </w:r>
          </w:p>
        </w:tc>
        <w:tc>
          <w:tcPr>
            <w:tcW w:w="3686" w:type="dxa"/>
            <w:vAlign w:val="center"/>
          </w:tcPr>
          <w:p w14:paraId="2B29F4D5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A24F2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C3080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178FE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F80322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0534C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098A6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подготовки сырья</w:t>
            </w:r>
          </w:p>
        </w:tc>
        <w:tc>
          <w:tcPr>
            <w:tcW w:w="3686" w:type="dxa"/>
            <w:vAlign w:val="center"/>
          </w:tcPr>
          <w:p w14:paraId="760F991C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F71C580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AB2A2E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215FB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621F3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CFEC38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A12EF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сырьевого отделения</w:t>
            </w:r>
          </w:p>
        </w:tc>
        <w:tc>
          <w:tcPr>
            <w:tcW w:w="3686" w:type="dxa"/>
            <w:vAlign w:val="center"/>
          </w:tcPr>
          <w:p w14:paraId="00934294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C6DC584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3F10B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708DC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FB552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4E01A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9FC1B3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подготовки сырья</w:t>
            </w:r>
          </w:p>
        </w:tc>
        <w:tc>
          <w:tcPr>
            <w:tcW w:w="3686" w:type="dxa"/>
            <w:vAlign w:val="center"/>
          </w:tcPr>
          <w:p w14:paraId="1FD6B796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B4DBAE1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0704D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522B7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5A28E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9F9D2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5FF93D" w14:textId="77777777" w:rsidR="005C33F3" w:rsidRPr="005C33F3" w:rsidRDefault="005C33F3" w:rsidP="005C33F3">
            <w:pPr>
              <w:pStyle w:val="aa"/>
              <w:jc w:val="left"/>
            </w:pPr>
            <w:r>
              <w:t>89А(90А; 91А). Резчик мясопродуктов</w:t>
            </w:r>
          </w:p>
        </w:tc>
        <w:tc>
          <w:tcPr>
            <w:tcW w:w="3686" w:type="dxa"/>
            <w:vAlign w:val="center"/>
          </w:tcPr>
          <w:p w14:paraId="30E96D61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6160260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565D21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38FB6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11190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44CED0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FAF7BC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обвалки и жиловки</w:t>
            </w:r>
          </w:p>
        </w:tc>
        <w:tc>
          <w:tcPr>
            <w:tcW w:w="3686" w:type="dxa"/>
            <w:vAlign w:val="center"/>
          </w:tcPr>
          <w:p w14:paraId="69FED30B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F32E7A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4AE43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2239B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0E227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C27D8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2EB99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обвалки</w:t>
            </w:r>
          </w:p>
        </w:tc>
        <w:tc>
          <w:tcPr>
            <w:tcW w:w="3686" w:type="dxa"/>
            <w:vAlign w:val="center"/>
          </w:tcPr>
          <w:p w14:paraId="699242E5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B1D4D1E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24506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2CD3A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C0D13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FD062E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B1D03B" w14:textId="77777777" w:rsidR="005C33F3" w:rsidRPr="005C33F3" w:rsidRDefault="005C33F3" w:rsidP="005C33F3">
            <w:pPr>
              <w:pStyle w:val="aa"/>
              <w:jc w:val="left"/>
            </w:pPr>
            <w:r>
              <w:t>93А(94А; 95А; 96А; 97А). Обвальщик тушек птицы</w:t>
            </w:r>
          </w:p>
        </w:tc>
        <w:tc>
          <w:tcPr>
            <w:tcW w:w="3686" w:type="dxa"/>
            <w:vAlign w:val="center"/>
          </w:tcPr>
          <w:p w14:paraId="538E228D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ED06121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B2AE3A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6CBED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E1D5B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1CB5E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6F5C89" w14:textId="77777777" w:rsidR="005C33F3" w:rsidRPr="005C33F3" w:rsidRDefault="005C33F3" w:rsidP="005C33F3">
            <w:pPr>
              <w:pStyle w:val="aa"/>
              <w:jc w:val="left"/>
            </w:pPr>
            <w:r>
              <w:t>98А(99А; 100А; 101А; 102А; 103А). Обвальщик мяса</w:t>
            </w:r>
          </w:p>
        </w:tc>
        <w:tc>
          <w:tcPr>
            <w:tcW w:w="3686" w:type="dxa"/>
            <w:vAlign w:val="center"/>
          </w:tcPr>
          <w:p w14:paraId="433DD015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648714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C9ECEB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6E765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BEB24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0DB9A2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EA0B77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жиловки</w:t>
            </w:r>
          </w:p>
        </w:tc>
        <w:tc>
          <w:tcPr>
            <w:tcW w:w="3686" w:type="dxa"/>
            <w:vAlign w:val="center"/>
          </w:tcPr>
          <w:p w14:paraId="6AC6C9DE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3B2A3B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CFF88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7DCD0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30312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CDA1D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B5F8AD" w14:textId="77777777" w:rsidR="005C33F3" w:rsidRPr="005C33F3" w:rsidRDefault="005C33F3" w:rsidP="005C33F3">
            <w:pPr>
              <w:pStyle w:val="aa"/>
              <w:jc w:val="left"/>
            </w:pPr>
            <w:r>
              <w:t>104А(105А; 106А; 107А; 108А). Жиловщик мяса и субпродуктов</w:t>
            </w:r>
          </w:p>
        </w:tc>
        <w:tc>
          <w:tcPr>
            <w:tcW w:w="3686" w:type="dxa"/>
            <w:vAlign w:val="center"/>
          </w:tcPr>
          <w:p w14:paraId="6711E055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D814C4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3A16EA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1EF97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566E8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89924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B94AD5" w14:textId="77777777" w:rsidR="005C33F3" w:rsidRPr="005C33F3" w:rsidRDefault="005C33F3" w:rsidP="005C33F3">
            <w:pPr>
              <w:pStyle w:val="aa"/>
              <w:jc w:val="left"/>
            </w:pPr>
            <w:r>
              <w:t>109. Транспортировщик</w:t>
            </w:r>
          </w:p>
        </w:tc>
        <w:tc>
          <w:tcPr>
            <w:tcW w:w="3686" w:type="dxa"/>
            <w:vAlign w:val="center"/>
          </w:tcPr>
          <w:p w14:paraId="4D789E27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75810AA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884231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42572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168FD9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574C2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08824C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изготовления колбас</w:t>
            </w:r>
          </w:p>
        </w:tc>
        <w:tc>
          <w:tcPr>
            <w:tcW w:w="3686" w:type="dxa"/>
            <w:vAlign w:val="center"/>
          </w:tcPr>
          <w:p w14:paraId="0F7B4CAB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838F24C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BB40D9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7A851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4FB8E4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65518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658A4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формовки</w:t>
            </w:r>
          </w:p>
        </w:tc>
        <w:tc>
          <w:tcPr>
            <w:tcW w:w="3686" w:type="dxa"/>
            <w:vAlign w:val="center"/>
          </w:tcPr>
          <w:p w14:paraId="7176C3BF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405D2F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43DC5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69EB9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7F2FA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2B6DA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A459CA" w14:textId="77777777" w:rsidR="005C33F3" w:rsidRPr="005C33F3" w:rsidRDefault="005C33F3" w:rsidP="005C33F3">
            <w:pPr>
              <w:pStyle w:val="aa"/>
              <w:jc w:val="left"/>
            </w:pPr>
            <w:r>
              <w:t>111А(112А; 113А; 114А; 115А; 116А; 117А; 118А; 119А; 120А; 121А). Формовщик колбасных изделий</w:t>
            </w:r>
          </w:p>
        </w:tc>
        <w:tc>
          <w:tcPr>
            <w:tcW w:w="3686" w:type="dxa"/>
            <w:vAlign w:val="center"/>
          </w:tcPr>
          <w:p w14:paraId="61158FDE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33D30A9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D80844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5FA38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118F6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0EB6DB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DFAACE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составления фарша</w:t>
            </w:r>
          </w:p>
        </w:tc>
        <w:tc>
          <w:tcPr>
            <w:tcW w:w="3686" w:type="dxa"/>
            <w:vAlign w:val="center"/>
          </w:tcPr>
          <w:p w14:paraId="5EA88DB5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512FAD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9EA7E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9D5C7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F1D7AA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D255BE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DC36CE" w14:textId="77777777" w:rsidR="005C33F3" w:rsidRPr="005C33F3" w:rsidRDefault="005C33F3" w:rsidP="005C33F3">
            <w:pPr>
              <w:pStyle w:val="aa"/>
              <w:jc w:val="left"/>
            </w:pPr>
            <w:r>
              <w:t>122А(123А; 124А; 125А; 126А; 127А; 128А; 129А; 130А). Составитель фарша</w:t>
            </w:r>
          </w:p>
        </w:tc>
        <w:tc>
          <w:tcPr>
            <w:tcW w:w="3686" w:type="dxa"/>
            <w:vAlign w:val="center"/>
          </w:tcPr>
          <w:p w14:paraId="152F6151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5B52A27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21F102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BC91C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31235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F8DFFF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42A512" w14:textId="77777777" w:rsidR="005C33F3" w:rsidRPr="005C33F3" w:rsidRDefault="005C33F3" w:rsidP="005C33F3">
            <w:pPr>
              <w:pStyle w:val="aa"/>
              <w:jc w:val="left"/>
            </w:pPr>
            <w:r>
              <w:t>131А(132А; 133А). Составитель смесей</w:t>
            </w:r>
          </w:p>
        </w:tc>
        <w:tc>
          <w:tcPr>
            <w:tcW w:w="3686" w:type="dxa"/>
            <w:vAlign w:val="center"/>
          </w:tcPr>
          <w:p w14:paraId="60C397AD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A9EB684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5CCCAA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876DA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86FC6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78F79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A18CEF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деликатесов</w:t>
            </w:r>
          </w:p>
        </w:tc>
        <w:tc>
          <w:tcPr>
            <w:tcW w:w="3686" w:type="dxa"/>
            <w:vAlign w:val="center"/>
          </w:tcPr>
          <w:p w14:paraId="41A87D5F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7DE8977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F4C7FE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D3D3D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73339A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D821A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438BF9" w14:textId="77777777" w:rsidR="005C33F3" w:rsidRPr="005C33F3" w:rsidRDefault="005C33F3" w:rsidP="005C33F3">
            <w:pPr>
              <w:pStyle w:val="aa"/>
              <w:jc w:val="left"/>
            </w:pPr>
            <w:r>
              <w:t>135. Засольщик мяса и мясопродуктов</w:t>
            </w:r>
          </w:p>
        </w:tc>
        <w:tc>
          <w:tcPr>
            <w:tcW w:w="3686" w:type="dxa"/>
            <w:vAlign w:val="center"/>
          </w:tcPr>
          <w:p w14:paraId="785DA433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B712313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E5B752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A95C0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3CB89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787A8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34DC8AF" w14:textId="77777777" w:rsidR="005C33F3" w:rsidRPr="005C33F3" w:rsidRDefault="005C33F3" w:rsidP="005C33F3">
            <w:pPr>
              <w:pStyle w:val="aa"/>
              <w:jc w:val="left"/>
            </w:pPr>
            <w:r>
              <w:t>136А(137А; 138А; 139А; 140А). Формовщик колбасных изделий</w:t>
            </w:r>
          </w:p>
        </w:tc>
        <w:tc>
          <w:tcPr>
            <w:tcW w:w="3686" w:type="dxa"/>
            <w:vAlign w:val="center"/>
          </w:tcPr>
          <w:p w14:paraId="1A18BC17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1F48204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C2CAE1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20867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D4888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E1E8A3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5036FC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и сдачи готовой продукции</w:t>
            </w:r>
          </w:p>
        </w:tc>
        <w:tc>
          <w:tcPr>
            <w:tcW w:w="3686" w:type="dxa"/>
            <w:vAlign w:val="center"/>
          </w:tcPr>
          <w:p w14:paraId="725A5768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ED82659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43D7A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B5322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50FD9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55E79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AA18F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термической обработки</w:t>
            </w:r>
          </w:p>
        </w:tc>
        <w:tc>
          <w:tcPr>
            <w:tcW w:w="3686" w:type="dxa"/>
            <w:vAlign w:val="center"/>
          </w:tcPr>
          <w:p w14:paraId="0C8C3DD5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2CCB2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7A688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095A2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D4C38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0CBE0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569B20" w14:textId="77777777" w:rsidR="005C33F3" w:rsidRPr="005C33F3" w:rsidRDefault="005C33F3" w:rsidP="005C33F3">
            <w:pPr>
              <w:pStyle w:val="aa"/>
              <w:jc w:val="left"/>
            </w:pPr>
            <w:r>
              <w:t>143А(144А; 145А). Аппаратчик термической обработки колбасных изделий</w:t>
            </w:r>
          </w:p>
        </w:tc>
        <w:tc>
          <w:tcPr>
            <w:tcW w:w="3686" w:type="dxa"/>
            <w:vAlign w:val="center"/>
          </w:tcPr>
          <w:p w14:paraId="7989E553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A2FA507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0DACB6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B9B0F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C6D45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A461DD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62D889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сдачи готовой продукции</w:t>
            </w:r>
          </w:p>
        </w:tc>
        <w:tc>
          <w:tcPr>
            <w:tcW w:w="3686" w:type="dxa"/>
            <w:vAlign w:val="center"/>
          </w:tcPr>
          <w:p w14:paraId="6319EB97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6FE84D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2FDA1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CF8C6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49837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D97DD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F47DC1" w14:textId="77777777" w:rsidR="005C33F3" w:rsidRPr="005C33F3" w:rsidRDefault="005C33F3" w:rsidP="005C33F3">
            <w:pPr>
              <w:pStyle w:val="aa"/>
              <w:jc w:val="left"/>
            </w:pPr>
            <w:r>
              <w:lastRenderedPageBreak/>
              <w:t>146А(147А; 148А; 149А; 150А). Обработчик колбасных изделий</w:t>
            </w:r>
          </w:p>
        </w:tc>
        <w:tc>
          <w:tcPr>
            <w:tcW w:w="3686" w:type="dxa"/>
            <w:vAlign w:val="center"/>
          </w:tcPr>
          <w:p w14:paraId="2489201E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BA1F1EB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ECAA81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9FBE3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513CD7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27555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163F7D" w14:textId="77777777" w:rsidR="005C33F3" w:rsidRPr="005C33F3" w:rsidRDefault="005C33F3" w:rsidP="005C33F3">
            <w:pPr>
              <w:pStyle w:val="aa"/>
              <w:jc w:val="left"/>
            </w:pPr>
            <w:r>
              <w:t>151А(152А; 153А; 154А; 155А; 156А; 157А; 158А; 159А; 160А; 161А; 162А; 163А; 164А; 165А; 166А; 167А; 168А; 169А; 170А; 171А; 172А). Оператор расфасовочно-упаковочного автомата</w:t>
            </w:r>
          </w:p>
        </w:tc>
        <w:tc>
          <w:tcPr>
            <w:tcW w:w="3686" w:type="dxa"/>
            <w:vAlign w:val="center"/>
          </w:tcPr>
          <w:p w14:paraId="2E8E94A6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EE96FE9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C76FBA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A251B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2513C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29E375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69411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полуфабрикатов</w:t>
            </w:r>
          </w:p>
        </w:tc>
        <w:tc>
          <w:tcPr>
            <w:tcW w:w="3686" w:type="dxa"/>
            <w:vAlign w:val="center"/>
          </w:tcPr>
          <w:p w14:paraId="22F3AC63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92903F0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589144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DCF9E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6D1A7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0B998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BE60E4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подготовки сырья (пф)</w:t>
            </w:r>
          </w:p>
        </w:tc>
        <w:tc>
          <w:tcPr>
            <w:tcW w:w="3686" w:type="dxa"/>
            <w:vAlign w:val="center"/>
          </w:tcPr>
          <w:p w14:paraId="24980BEE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80E820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9F14D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EF754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72808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613447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0FEE16" w14:textId="77777777" w:rsidR="005C33F3" w:rsidRPr="005C33F3" w:rsidRDefault="005C33F3" w:rsidP="005C33F3">
            <w:pPr>
              <w:pStyle w:val="aa"/>
              <w:jc w:val="left"/>
            </w:pPr>
            <w:r>
              <w:t>174. Распиловщик мясопродуктов</w:t>
            </w:r>
          </w:p>
        </w:tc>
        <w:tc>
          <w:tcPr>
            <w:tcW w:w="3686" w:type="dxa"/>
            <w:vAlign w:val="center"/>
          </w:tcPr>
          <w:p w14:paraId="1D2D7F83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817CEF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3A2CD7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B0423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E818F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98912E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35E5DE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изготовления мясных полуфабрикатов</w:t>
            </w:r>
          </w:p>
        </w:tc>
        <w:tc>
          <w:tcPr>
            <w:tcW w:w="3686" w:type="dxa"/>
            <w:vAlign w:val="center"/>
          </w:tcPr>
          <w:p w14:paraId="0AC03351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7D70B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59B82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F9A4C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342C0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C1E589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A72187" w14:textId="77777777" w:rsidR="005C33F3" w:rsidRPr="005C33F3" w:rsidRDefault="005C33F3" w:rsidP="005C33F3">
            <w:pPr>
              <w:pStyle w:val="aa"/>
              <w:jc w:val="left"/>
            </w:pPr>
            <w:r>
              <w:t>175. Составитель фарша</w:t>
            </w:r>
          </w:p>
        </w:tc>
        <w:tc>
          <w:tcPr>
            <w:tcW w:w="3686" w:type="dxa"/>
            <w:vAlign w:val="center"/>
          </w:tcPr>
          <w:p w14:paraId="18BE0A64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DA169B5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461144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52D0B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1EB54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5A1F81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3957DF" w14:textId="77777777" w:rsidR="005C33F3" w:rsidRPr="005C33F3" w:rsidRDefault="005C33F3" w:rsidP="005C33F3">
            <w:pPr>
              <w:pStyle w:val="aa"/>
              <w:jc w:val="left"/>
            </w:pPr>
            <w:r>
              <w:t>176А(177А; 178А; 179А; 180А). Оператор расфасовочно-упаковочного автомата</w:t>
            </w:r>
          </w:p>
        </w:tc>
        <w:tc>
          <w:tcPr>
            <w:tcW w:w="3686" w:type="dxa"/>
            <w:vAlign w:val="center"/>
          </w:tcPr>
          <w:p w14:paraId="59ECD6A2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DF2EFC6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BE5607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B3621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C60B09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8F2577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B851F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клининга</w:t>
            </w:r>
          </w:p>
        </w:tc>
        <w:tc>
          <w:tcPr>
            <w:tcW w:w="3686" w:type="dxa"/>
            <w:vAlign w:val="center"/>
          </w:tcPr>
          <w:p w14:paraId="272C807D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14A1180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8E506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AECD9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11FBB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741E42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138FEF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услуг колбасного цеха</w:t>
            </w:r>
          </w:p>
        </w:tc>
        <w:tc>
          <w:tcPr>
            <w:tcW w:w="3686" w:type="dxa"/>
            <w:vAlign w:val="center"/>
          </w:tcPr>
          <w:p w14:paraId="6D8593C5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882E580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0AB3FF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C084E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B7339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3E64D4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DA2832" w14:textId="77777777" w:rsidR="005C33F3" w:rsidRPr="005C33F3" w:rsidRDefault="005C33F3" w:rsidP="005C33F3">
            <w:pPr>
              <w:pStyle w:val="aa"/>
              <w:jc w:val="left"/>
            </w:pPr>
            <w:r>
              <w:t>186А(187А; 188А; 189А; 190А; 191А; 192А; 193А; 194А; 195А; 196А; 197А). Оператор моечной установки</w:t>
            </w:r>
          </w:p>
        </w:tc>
        <w:tc>
          <w:tcPr>
            <w:tcW w:w="3686" w:type="dxa"/>
            <w:vAlign w:val="center"/>
          </w:tcPr>
          <w:p w14:paraId="7D44EE50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8775F55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6912BD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4C1A3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96AFE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C074F9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2EED36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технолога</w:t>
            </w:r>
          </w:p>
        </w:tc>
        <w:tc>
          <w:tcPr>
            <w:tcW w:w="3686" w:type="dxa"/>
            <w:vAlign w:val="center"/>
          </w:tcPr>
          <w:p w14:paraId="544F23C8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1C907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DEF2C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14BC7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9025D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4DEC6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852214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экономической безопасности</w:t>
            </w:r>
          </w:p>
        </w:tc>
        <w:tc>
          <w:tcPr>
            <w:tcW w:w="3686" w:type="dxa"/>
            <w:vAlign w:val="center"/>
          </w:tcPr>
          <w:p w14:paraId="41794B62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54DBA94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1FBA0A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4ED4D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47784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8D26B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7927ED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3686" w:type="dxa"/>
            <w:vAlign w:val="center"/>
          </w:tcPr>
          <w:p w14:paraId="7FFD8EB4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5886E7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3C1AF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E367C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10DBF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173DC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670AF3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14:paraId="5B1BBF14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27E41F3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B4DF6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EAF08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1AEFF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EB61B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DFD0B4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Стройгруппа</w:t>
            </w:r>
          </w:p>
        </w:tc>
        <w:tc>
          <w:tcPr>
            <w:tcW w:w="3686" w:type="dxa"/>
            <w:vAlign w:val="center"/>
          </w:tcPr>
          <w:p w14:paraId="095662EF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21E209F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D65DA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D302F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24B16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B85E3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36BF77" w14:textId="77777777" w:rsidR="005C33F3" w:rsidRPr="005C33F3" w:rsidRDefault="005C33F3" w:rsidP="005C33F3">
            <w:pPr>
              <w:pStyle w:val="aa"/>
              <w:jc w:val="left"/>
            </w:pPr>
            <w:r>
              <w:t>214. Каменщик</w:t>
            </w:r>
          </w:p>
        </w:tc>
        <w:tc>
          <w:tcPr>
            <w:tcW w:w="3686" w:type="dxa"/>
            <w:vAlign w:val="center"/>
          </w:tcPr>
          <w:p w14:paraId="2E5C2AB9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0DFC3AA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621D0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00B8A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B915C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0E0107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845ED1" w14:textId="77777777" w:rsidR="005C33F3" w:rsidRPr="005C33F3" w:rsidRDefault="005C33F3" w:rsidP="005C33F3">
            <w:pPr>
              <w:pStyle w:val="aa"/>
              <w:jc w:val="left"/>
            </w:pPr>
            <w:r>
              <w:t>215. Облицовщик-плиточник</w:t>
            </w:r>
          </w:p>
        </w:tc>
        <w:tc>
          <w:tcPr>
            <w:tcW w:w="3686" w:type="dxa"/>
            <w:vAlign w:val="center"/>
          </w:tcPr>
          <w:p w14:paraId="73367295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AD6A53C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8D9FD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3B2D3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43675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3E82B5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E5080A" w14:textId="77777777" w:rsidR="005C33F3" w:rsidRPr="005C33F3" w:rsidRDefault="005C33F3" w:rsidP="005C33F3">
            <w:pPr>
              <w:pStyle w:val="aa"/>
              <w:jc w:val="left"/>
            </w:pPr>
            <w:r>
              <w:t>216. Штукатур-маляр</w:t>
            </w:r>
          </w:p>
        </w:tc>
        <w:tc>
          <w:tcPr>
            <w:tcW w:w="3686" w:type="dxa"/>
            <w:vAlign w:val="center"/>
          </w:tcPr>
          <w:p w14:paraId="43723ACE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046BC24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4AC799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C228E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A891A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87805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D3EF5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Хозчасть</w:t>
            </w:r>
          </w:p>
        </w:tc>
        <w:tc>
          <w:tcPr>
            <w:tcW w:w="3686" w:type="dxa"/>
            <w:vAlign w:val="center"/>
          </w:tcPr>
          <w:p w14:paraId="2990C52D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E92584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510E7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A40EE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DD2F9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EA086B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838807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клининга</w:t>
            </w:r>
          </w:p>
        </w:tc>
        <w:tc>
          <w:tcPr>
            <w:tcW w:w="3686" w:type="dxa"/>
            <w:vAlign w:val="center"/>
          </w:tcPr>
          <w:p w14:paraId="1406465E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FC6451C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562F8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69CDD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09B639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CE58E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5DFF5E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погрузочно-разгрузочных работ</w:t>
            </w:r>
          </w:p>
        </w:tc>
        <w:tc>
          <w:tcPr>
            <w:tcW w:w="3686" w:type="dxa"/>
            <w:vAlign w:val="center"/>
          </w:tcPr>
          <w:p w14:paraId="741A729E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ABFD74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270DE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4D2AB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6B7E9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DE109B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875EF6" w14:textId="77777777" w:rsidR="005C33F3" w:rsidRPr="005C33F3" w:rsidRDefault="005C33F3" w:rsidP="005C33F3">
            <w:pPr>
              <w:pStyle w:val="aa"/>
              <w:jc w:val="left"/>
            </w:pPr>
            <w:r>
              <w:t>224. Грузчик</w:t>
            </w:r>
          </w:p>
        </w:tc>
        <w:tc>
          <w:tcPr>
            <w:tcW w:w="3686" w:type="dxa"/>
            <w:vAlign w:val="center"/>
          </w:tcPr>
          <w:p w14:paraId="7D530630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216555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D395E8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EB084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A952FA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038033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3EF44A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Служба эксплуатации оборудования производства</w:t>
            </w:r>
          </w:p>
        </w:tc>
        <w:tc>
          <w:tcPr>
            <w:tcW w:w="3686" w:type="dxa"/>
            <w:vAlign w:val="center"/>
          </w:tcPr>
          <w:p w14:paraId="732EC546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452FB2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79D03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35F85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8609E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FBB190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E073C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Цех по обслуживанию электронных систем</w:t>
            </w:r>
          </w:p>
        </w:tc>
        <w:tc>
          <w:tcPr>
            <w:tcW w:w="3686" w:type="dxa"/>
            <w:vAlign w:val="center"/>
          </w:tcPr>
          <w:p w14:paraId="70C588FA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524E52A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78705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79E17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CC613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8C41D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BD1B4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Ремонтно-механический цех</w:t>
            </w:r>
          </w:p>
        </w:tc>
        <w:tc>
          <w:tcPr>
            <w:tcW w:w="3686" w:type="dxa"/>
            <w:vAlign w:val="center"/>
          </w:tcPr>
          <w:p w14:paraId="5CCB7F67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5E376C0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4F5F8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112F6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53C547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5CC26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A2B54E" w14:textId="77777777" w:rsidR="005C33F3" w:rsidRPr="005C33F3" w:rsidRDefault="005C33F3" w:rsidP="005C33F3">
            <w:pPr>
              <w:pStyle w:val="aa"/>
              <w:jc w:val="left"/>
            </w:pPr>
            <w:r>
              <w:t>235. Электрогазосварщик</w:t>
            </w:r>
          </w:p>
        </w:tc>
        <w:tc>
          <w:tcPr>
            <w:tcW w:w="3686" w:type="dxa"/>
            <w:vAlign w:val="center"/>
          </w:tcPr>
          <w:p w14:paraId="6B124CBF" w14:textId="77777777" w:rsidR="005C33F3" w:rsidRDefault="005C33F3" w:rsidP="00DB70BA">
            <w:pPr>
              <w:pStyle w:val="aa"/>
            </w:pPr>
            <w:r>
              <w:t>Химический: Усовершенствовать систему вентиляции. Выдавать средства защиты органов дыхания.</w:t>
            </w:r>
          </w:p>
        </w:tc>
        <w:tc>
          <w:tcPr>
            <w:tcW w:w="2835" w:type="dxa"/>
            <w:vAlign w:val="center"/>
          </w:tcPr>
          <w:p w14:paraId="38172C4E" w14:textId="77777777" w:rsidR="005C33F3" w:rsidRDefault="005C33F3" w:rsidP="00DB70BA">
            <w:pPr>
              <w:pStyle w:val="aa"/>
            </w:pPr>
            <w:r>
              <w:t xml:space="preserve">Снижение концентрации вредных веществ в воздухе рабочей зоны. Снижение воздействия вредных веществ на органы дыхания работника </w:t>
            </w:r>
          </w:p>
        </w:tc>
        <w:tc>
          <w:tcPr>
            <w:tcW w:w="1384" w:type="dxa"/>
            <w:vAlign w:val="center"/>
          </w:tcPr>
          <w:p w14:paraId="6C0B7BF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A04F9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1ADE3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0E48D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F35E0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Энергосиловой цех</w:t>
            </w:r>
          </w:p>
        </w:tc>
        <w:tc>
          <w:tcPr>
            <w:tcW w:w="3686" w:type="dxa"/>
            <w:vAlign w:val="center"/>
          </w:tcPr>
          <w:p w14:paraId="0A6B4DCC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1944C5F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42BA5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F48A8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7349D7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4D0EAC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0424A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Котельная</w:t>
            </w:r>
          </w:p>
        </w:tc>
        <w:tc>
          <w:tcPr>
            <w:tcW w:w="3686" w:type="dxa"/>
            <w:vAlign w:val="center"/>
          </w:tcPr>
          <w:p w14:paraId="18FF2151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EADE3A4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02BB6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DD554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1DA1B2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D13BD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CBA837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водоснабжения и водоотведения</w:t>
            </w:r>
          </w:p>
        </w:tc>
        <w:tc>
          <w:tcPr>
            <w:tcW w:w="3686" w:type="dxa"/>
            <w:vAlign w:val="center"/>
          </w:tcPr>
          <w:p w14:paraId="79010A3D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7F2B235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AB726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50700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E750C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DED0D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5CF9A9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электротехнического обслуживания</w:t>
            </w:r>
          </w:p>
        </w:tc>
        <w:tc>
          <w:tcPr>
            <w:tcW w:w="3686" w:type="dxa"/>
            <w:vAlign w:val="center"/>
          </w:tcPr>
          <w:p w14:paraId="3EE29DE3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6CFF0F9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5C3C5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831B0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B01A4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F1F658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3E1726" w14:textId="77777777" w:rsidR="005C33F3" w:rsidRPr="005C33F3" w:rsidRDefault="005C33F3" w:rsidP="005C33F3">
            <w:pPr>
              <w:pStyle w:val="aa"/>
              <w:jc w:val="left"/>
            </w:pPr>
            <w:r>
              <w:t>248. Аккумуляторщик</w:t>
            </w:r>
          </w:p>
        </w:tc>
        <w:tc>
          <w:tcPr>
            <w:tcW w:w="3686" w:type="dxa"/>
            <w:vAlign w:val="center"/>
          </w:tcPr>
          <w:p w14:paraId="2B0AD2CA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9455BE2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4E2D86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949F1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A80D9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451A9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87B56E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3686" w:type="dxa"/>
            <w:vAlign w:val="center"/>
          </w:tcPr>
          <w:p w14:paraId="4B480351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B429C5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B3414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DB60E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20AB1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56C77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D1AA1B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логистики</w:t>
            </w:r>
          </w:p>
        </w:tc>
        <w:tc>
          <w:tcPr>
            <w:tcW w:w="3686" w:type="dxa"/>
            <w:vAlign w:val="center"/>
          </w:tcPr>
          <w:p w14:paraId="4577AF37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B89AFEB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2E832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6AD65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ACEF7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459DF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27172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цех</w:t>
            </w:r>
          </w:p>
        </w:tc>
        <w:tc>
          <w:tcPr>
            <w:tcW w:w="3686" w:type="dxa"/>
            <w:vAlign w:val="center"/>
          </w:tcPr>
          <w:p w14:paraId="7FAF4120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162574C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4BBBD0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4F74C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400DB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5B95E9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EADEBF" w14:textId="77777777" w:rsidR="005C33F3" w:rsidRPr="005C33F3" w:rsidRDefault="005C33F3" w:rsidP="005C33F3">
            <w:pPr>
              <w:pStyle w:val="aa"/>
              <w:jc w:val="left"/>
            </w:pPr>
            <w:r>
              <w:t>271. Аккумуляторщик</w:t>
            </w:r>
          </w:p>
        </w:tc>
        <w:tc>
          <w:tcPr>
            <w:tcW w:w="3686" w:type="dxa"/>
            <w:vAlign w:val="center"/>
          </w:tcPr>
          <w:p w14:paraId="2B70493A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B5ED4C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75D2B1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49F65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7BD57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C54CB7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6ECCC1" w14:textId="77777777" w:rsidR="005C33F3" w:rsidRPr="005C33F3" w:rsidRDefault="005C33F3" w:rsidP="005C33F3">
            <w:pPr>
              <w:pStyle w:val="aa"/>
              <w:jc w:val="left"/>
            </w:pPr>
            <w:r>
              <w:t>272. Дезинфектор</w:t>
            </w:r>
          </w:p>
        </w:tc>
        <w:tc>
          <w:tcPr>
            <w:tcW w:w="3686" w:type="dxa"/>
            <w:vAlign w:val="center"/>
          </w:tcPr>
          <w:p w14:paraId="1CB1D24B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CDD5A57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2DFA64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FBCAF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A71EC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F36A94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0DF11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легкового транспорта</w:t>
            </w:r>
          </w:p>
        </w:tc>
        <w:tc>
          <w:tcPr>
            <w:tcW w:w="3686" w:type="dxa"/>
            <w:vAlign w:val="center"/>
          </w:tcPr>
          <w:p w14:paraId="1DE6D201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B133140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5549A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F6761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1DFB1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63E11E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08CF4D" w14:textId="77777777" w:rsidR="005C33F3" w:rsidRPr="005C33F3" w:rsidRDefault="005C33F3" w:rsidP="005C33F3">
            <w:pPr>
              <w:pStyle w:val="aa"/>
              <w:jc w:val="left"/>
            </w:pPr>
            <w:r>
              <w:t>274. Водитель автомобиля</w:t>
            </w:r>
          </w:p>
        </w:tc>
        <w:tc>
          <w:tcPr>
            <w:tcW w:w="3686" w:type="dxa"/>
            <w:vAlign w:val="center"/>
          </w:tcPr>
          <w:p w14:paraId="000593E5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1076046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05647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EB83B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27F71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B7B83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40C23F" w14:textId="77777777" w:rsidR="005C33F3" w:rsidRPr="005C33F3" w:rsidRDefault="005C33F3" w:rsidP="005C33F3">
            <w:pPr>
              <w:pStyle w:val="aa"/>
              <w:jc w:val="left"/>
            </w:pPr>
            <w:r>
              <w:t>275. Водитель автомобиля</w:t>
            </w:r>
          </w:p>
        </w:tc>
        <w:tc>
          <w:tcPr>
            <w:tcW w:w="3686" w:type="dxa"/>
            <w:vAlign w:val="center"/>
          </w:tcPr>
          <w:p w14:paraId="2D68DF1A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B43B7CC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FEECE4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6D147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B832A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F234A7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75D7B0" w14:textId="77777777" w:rsidR="005C33F3" w:rsidRPr="005C33F3" w:rsidRDefault="005C33F3" w:rsidP="005C33F3">
            <w:pPr>
              <w:pStyle w:val="aa"/>
              <w:jc w:val="left"/>
            </w:pPr>
            <w:r>
              <w:t>276. Водитель автомобиля</w:t>
            </w:r>
          </w:p>
        </w:tc>
        <w:tc>
          <w:tcPr>
            <w:tcW w:w="3686" w:type="dxa"/>
            <w:vAlign w:val="center"/>
          </w:tcPr>
          <w:p w14:paraId="3FE03BC0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861132A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F28E0A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3EB7C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1C98E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0DD978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ED4C17" w14:textId="77777777" w:rsidR="005C33F3" w:rsidRPr="005C33F3" w:rsidRDefault="005C33F3" w:rsidP="005C33F3">
            <w:pPr>
              <w:pStyle w:val="aa"/>
              <w:jc w:val="left"/>
            </w:pPr>
            <w:r>
              <w:t>277А(278А; 279А). Водитель автомобиля</w:t>
            </w:r>
          </w:p>
        </w:tc>
        <w:tc>
          <w:tcPr>
            <w:tcW w:w="3686" w:type="dxa"/>
            <w:vAlign w:val="center"/>
          </w:tcPr>
          <w:p w14:paraId="258CEE7E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AA60CF9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F4C84F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95259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D0A88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C28AE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0A420D" w14:textId="77777777" w:rsidR="005C33F3" w:rsidRPr="005C33F3" w:rsidRDefault="005C33F3" w:rsidP="005C33F3">
            <w:pPr>
              <w:pStyle w:val="aa"/>
              <w:jc w:val="left"/>
            </w:pPr>
            <w:r>
              <w:t>280. Водитель автомобиля</w:t>
            </w:r>
          </w:p>
        </w:tc>
        <w:tc>
          <w:tcPr>
            <w:tcW w:w="3686" w:type="dxa"/>
            <w:vAlign w:val="center"/>
          </w:tcPr>
          <w:p w14:paraId="1494AED0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7031CFC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D7BA49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664C2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83AA4A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CDE276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CD7B59" w14:textId="77777777" w:rsidR="005C33F3" w:rsidRPr="005C33F3" w:rsidRDefault="005C33F3" w:rsidP="005C33F3">
            <w:pPr>
              <w:pStyle w:val="aa"/>
              <w:jc w:val="left"/>
            </w:pPr>
            <w:r>
              <w:t>281. Водитель автомобиля</w:t>
            </w:r>
          </w:p>
        </w:tc>
        <w:tc>
          <w:tcPr>
            <w:tcW w:w="3686" w:type="dxa"/>
            <w:vAlign w:val="center"/>
          </w:tcPr>
          <w:p w14:paraId="5901C698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42C9713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DAC964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0E34F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124497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2A26A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9B60E2" w14:textId="77777777" w:rsidR="005C33F3" w:rsidRPr="005C33F3" w:rsidRDefault="005C33F3" w:rsidP="005C33F3">
            <w:pPr>
              <w:pStyle w:val="aa"/>
              <w:jc w:val="left"/>
            </w:pPr>
            <w:r>
              <w:t>282. Водитель автомобиля</w:t>
            </w:r>
          </w:p>
        </w:tc>
        <w:tc>
          <w:tcPr>
            <w:tcW w:w="3686" w:type="dxa"/>
            <w:vAlign w:val="center"/>
          </w:tcPr>
          <w:p w14:paraId="30E0813D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FCAD169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2D0713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948DD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1368A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F94D1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DB3FF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грузового транспорта</w:t>
            </w:r>
          </w:p>
        </w:tc>
        <w:tc>
          <w:tcPr>
            <w:tcW w:w="3686" w:type="dxa"/>
            <w:vAlign w:val="center"/>
          </w:tcPr>
          <w:p w14:paraId="65325779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752AE3F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F3994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4D06D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0B9D0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2F08F0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3F2D95" w14:textId="77777777" w:rsidR="005C33F3" w:rsidRPr="005C33F3" w:rsidRDefault="005C33F3" w:rsidP="005C33F3">
            <w:pPr>
              <w:pStyle w:val="aa"/>
              <w:jc w:val="left"/>
            </w:pPr>
            <w:r>
              <w:t>283А(284А; 285А; 286А; 287А). Водитель автомобиля</w:t>
            </w:r>
          </w:p>
        </w:tc>
        <w:tc>
          <w:tcPr>
            <w:tcW w:w="3686" w:type="dxa"/>
            <w:vAlign w:val="center"/>
          </w:tcPr>
          <w:p w14:paraId="31C47284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869ED12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2B8B17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7C171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8E9B8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79CF25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AB3631" w14:textId="77777777" w:rsidR="005C33F3" w:rsidRPr="005C33F3" w:rsidRDefault="005C33F3" w:rsidP="005C33F3">
            <w:pPr>
              <w:pStyle w:val="aa"/>
              <w:jc w:val="left"/>
            </w:pPr>
            <w:r>
              <w:t>288. Водитель автомобиля</w:t>
            </w:r>
          </w:p>
        </w:tc>
        <w:tc>
          <w:tcPr>
            <w:tcW w:w="3686" w:type="dxa"/>
            <w:vAlign w:val="center"/>
          </w:tcPr>
          <w:p w14:paraId="404AAFF2" w14:textId="77777777" w:rsidR="005C33F3" w:rsidRDefault="005C33F3" w:rsidP="00DB70BA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14:paraId="0C4CAEF5" w14:textId="77777777" w:rsidR="005C33F3" w:rsidRDefault="005C33F3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74E0B0E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EEE40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AEF29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77B95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0A57B0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D2D17B" w14:textId="77777777" w:rsidR="005C33F3" w:rsidRDefault="005C33F3" w:rsidP="00DB70BA">
            <w:pPr>
              <w:pStyle w:val="aa"/>
            </w:pPr>
            <w:r>
              <w:t>Вибрация(общ): Провести мероприятия по снижению уровня общей вибрации до санитарных норм</w:t>
            </w:r>
          </w:p>
        </w:tc>
        <w:tc>
          <w:tcPr>
            <w:tcW w:w="2835" w:type="dxa"/>
            <w:vAlign w:val="center"/>
          </w:tcPr>
          <w:p w14:paraId="50BB2DA8" w14:textId="77777777" w:rsidR="005C33F3" w:rsidRDefault="005C33F3" w:rsidP="00DB70BA">
            <w:pPr>
              <w:pStyle w:val="aa"/>
            </w:pPr>
            <w:r>
              <w:t xml:space="preserve">Снижение уровня общей вибрации </w:t>
            </w:r>
          </w:p>
        </w:tc>
        <w:tc>
          <w:tcPr>
            <w:tcW w:w="1384" w:type="dxa"/>
            <w:vAlign w:val="center"/>
          </w:tcPr>
          <w:p w14:paraId="37D354E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6E129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CB11E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07592D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1D78E2" w14:textId="77777777" w:rsidR="005C33F3" w:rsidRPr="005C33F3" w:rsidRDefault="005C33F3" w:rsidP="005C33F3">
            <w:pPr>
              <w:pStyle w:val="aa"/>
              <w:jc w:val="left"/>
            </w:pPr>
            <w:r>
              <w:t>289. Водитель автомобиля</w:t>
            </w:r>
          </w:p>
        </w:tc>
        <w:tc>
          <w:tcPr>
            <w:tcW w:w="3686" w:type="dxa"/>
            <w:vAlign w:val="center"/>
          </w:tcPr>
          <w:p w14:paraId="44B3521D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E61FE79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06C3CE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6A293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BAEF28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8F3AB5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90377A" w14:textId="77777777" w:rsidR="005C33F3" w:rsidRPr="005C33F3" w:rsidRDefault="005C33F3" w:rsidP="005C33F3">
            <w:pPr>
              <w:pStyle w:val="aa"/>
              <w:jc w:val="left"/>
            </w:pPr>
            <w:r>
              <w:t>290А(291А; 292А). Водитель автомобиля</w:t>
            </w:r>
          </w:p>
        </w:tc>
        <w:tc>
          <w:tcPr>
            <w:tcW w:w="3686" w:type="dxa"/>
            <w:vAlign w:val="center"/>
          </w:tcPr>
          <w:p w14:paraId="4CACFB37" w14:textId="77777777" w:rsidR="005C33F3" w:rsidRDefault="005C33F3" w:rsidP="00DB70BA">
            <w:pPr>
              <w:pStyle w:val="aa"/>
            </w:pPr>
            <w:r>
              <w:t>Вибрация(общ): Провести мероприятия по снижению уровня общей вибрации до санитарных норм</w:t>
            </w:r>
          </w:p>
        </w:tc>
        <w:tc>
          <w:tcPr>
            <w:tcW w:w="2835" w:type="dxa"/>
            <w:vAlign w:val="center"/>
          </w:tcPr>
          <w:p w14:paraId="232E5A27" w14:textId="77777777" w:rsidR="005C33F3" w:rsidRDefault="005C33F3" w:rsidP="00DB70BA">
            <w:pPr>
              <w:pStyle w:val="aa"/>
            </w:pPr>
            <w:r>
              <w:t xml:space="preserve">Снижение уровня общей вибрации </w:t>
            </w:r>
          </w:p>
        </w:tc>
        <w:tc>
          <w:tcPr>
            <w:tcW w:w="1384" w:type="dxa"/>
            <w:vAlign w:val="center"/>
          </w:tcPr>
          <w:p w14:paraId="4445569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17E98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678204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14FF9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012B48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E63A9A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6310CB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488165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CDABD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47608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48FD53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25B1DA" w14:textId="77777777" w:rsidR="005C33F3" w:rsidRPr="005C33F3" w:rsidRDefault="005C33F3" w:rsidP="005C33F3">
            <w:pPr>
              <w:pStyle w:val="aa"/>
              <w:jc w:val="left"/>
            </w:pPr>
            <w:r>
              <w:t>293А(294А; 295А). Водитель автомобиля</w:t>
            </w:r>
          </w:p>
        </w:tc>
        <w:tc>
          <w:tcPr>
            <w:tcW w:w="3686" w:type="dxa"/>
            <w:vAlign w:val="center"/>
          </w:tcPr>
          <w:p w14:paraId="0524B5F1" w14:textId="77777777" w:rsidR="005C33F3" w:rsidRDefault="005C33F3" w:rsidP="00DB70BA">
            <w:pPr>
              <w:pStyle w:val="aa"/>
            </w:pPr>
            <w:r>
              <w:t>Вибрация(общ): Провести мероприятия по снижению уровня общей вибрации до санитарных норм</w:t>
            </w:r>
          </w:p>
        </w:tc>
        <w:tc>
          <w:tcPr>
            <w:tcW w:w="2835" w:type="dxa"/>
            <w:vAlign w:val="center"/>
          </w:tcPr>
          <w:p w14:paraId="6C648570" w14:textId="77777777" w:rsidR="005C33F3" w:rsidRDefault="005C33F3" w:rsidP="00DB70BA">
            <w:pPr>
              <w:pStyle w:val="aa"/>
            </w:pPr>
            <w:r>
              <w:t xml:space="preserve">Снижение уровня общей вибрации </w:t>
            </w:r>
          </w:p>
        </w:tc>
        <w:tc>
          <w:tcPr>
            <w:tcW w:w="1384" w:type="dxa"/>
            <w:vAlign w:val="center"/>
          </w:tcPr>
          <w:p w14:paraId="675FFDF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9DE1E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EFAB6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0E83F0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F3019C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918FB8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435BB6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B22351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5BF41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AF374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DB640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C6341F" w14:textId="77777777" w:rsidR="005C33F3" w:rsidRPr="005C33F3" w:rsidRDefault="005C33F3" w:rsidP="005C33F3">
            <w:pPr>
              <w:pStyle w:val="aa"/>
              <w:jc w:val="left"/>
            </w:pPr>
            <w:r>
              <w:t>296А(297А; 298А). Водитель автомобиля</w:t>
            </w:r>
          </w:p>
        </w:tc>
        <w:tc>
          <w:tcPr>
            <w:tcW w:w="3686" w:type="dxa"/>
            <w:vAlign w:val="center"/>
          </w:tcPr>
          <w:p w14:paraId="16CA87E5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2CC1A14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B1172D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6E980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CA8DF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07E35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D4AE82" w14:textId="77777777" w:rsidR="005C33F3" w:rsidRPr="005C33F3" w:rsidRDefault="005C33F3" w:rsidP="005C33F3">
            <w:pPr>
              <w:pStyle w:val="aa"/>
              <w:jc w:val="left"/>
            </w:pPr>
            <w:r>
              <w:t>299. Водитель автомобиля</w:t>
            </w:r>
          </w:p>
        </w:tc>
        <w:tc>
          <w:tcPr>
            <w:tcW w:w="3686" w:type="dxa"/>
            <w:vAlign w:val="center"/>
          </w:tcPr>
          <w:p w14:paraId="7137ACC8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FEC62A6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A916D0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10364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FE228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D5671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D8829E" w14:textId="77777777" w:rsidR="005C33F3" w:rsidRPr="005C33F3" w:rsidRDefault="005C33F3" w:rsidP="005C33F3">
            <w:pPr>
              <w:pStyle w:val="aa"/>
              <w:jc w:val="left"/>
            </w:pPr>
            <w:r>
              <w:t>300. Водитель автомобиля</w:t>
            </w:r>
          </w:p>
        </w:tc>
        <w:tc>
          <w:tcPr>
            <w:tcW w:w="3686" w:type="dxa"/>
            <w:vAlign w:val="center"/>
          </w:tcPr>
          <w:p w14:paraId="0117A392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2EAD18C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575903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2ABC9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91EDA4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4A1A7D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3E7553" w14:textId="77777777" w:rsidR="005C33F3" w:rsidRPr="005C33F3" w:rsidRDefault="005C33F3" w:rsidP="005C33F3">
            <w:pPr>
              <w:pStyle w:val="aa"/>
              <w:jc w:val="left"/>
            </w:pPr>
            <w:r>
              <w:t>301. Водитель автомобиля</w:t>
            </w:r>
          </w:p>
        </w:tc>
        <w:tc>
          <w:tcPr>
            <w:tcW w:w="3686" w:type="dxa"/>
            <w:vAlign w:val="center"/>
          </w:tcPr>
          <w:p w14:paraId="1F27BA6F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2280087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3A90A7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0365B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634D8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71E0D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B058EB" w14:textId="77777777" w:rsidR="005C33F3" w:rsidRPr="005C33F3" w:rsidRDefault="005C33F3" w:rsidP="005C33F3">
            <w:pPr>
              <w:pStyle w:val="aa"/>
              <w:jc w:val="left"/>
            </w:pPr>
            <w:r>
              <w:t>302А(303А; 304А). Водитель автомобиля</w:t>
            </w:r>
          </w:p>
        </w:tc>
        <w:tc>
          <w:tcPr>
            <w:tcW w:w="3686" w:type="dxa"/>
            <w:vAlign w:val="center"/>
          </w:tcPr>
          <w:p w14:paraId="104FEE3D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5735CD8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5BDBDA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20D0A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F1B0F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416305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FF96EB" w14:textId="77777777" w:rsidR="005C33F3" w:rsidRPr="005C33F3" w:rsidRDefault="005C33F3" w:rsidP="005C33F3">
            <w:pPr>
              <w:pStyle w:val="aa"/>
              <w:jc w:val="left"/>
            </w:pPr>
            <w:r>
              <w:t>305А(306А; 307А; 308А; 309А; 310А). Водитель автомобиля</w:t>
            </w:r>
          </w:p>
        </w:tc>
        <w:tc>
          <w:tcPr>
            <w:tcW w:w="3686" w:type="dxa"/>
            <w:vAlign w:val="center"/>
          </w:tcPr>
          <w:p w14:paraId="164D6C85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48F82B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16558E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1029C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1F6FF1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D6A12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485D02" w14:textId="77777777" w:rsidR="005C33F3" w:rsidRPr="005C33F3" w:rsidRDefault="005C33F3" w:rsidP="005C33F3">
            <w:pPr>
              <w:pStyle w:val="aa"/>
              <w:jc w:val="left"/>
            </w:pPr>
            <w:r>
              <w:t>311. Водитель автомобиля</w:t>
            </w:r>
          </w:p>
        </w:tc>
        <w:tc>
          <w:tcPr>
            <w:tcW w:w="3686" w:type="dxa"/>
            <w:vAlign w:val="center"/>
          </w:tcPr>
          <w:p w14:paraId="1D24D771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969C8FE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A5081E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95502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30564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B48865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4F8BAC" w14:textId="77777777" w:rsidR="005C33F3" w:rsidRPr="005C33F3" w:rsidRDefault="005C33F3" w:rsidP="005C33F3">
            <w:pPr>
              <w:pStyle w:val="aa"/>
              <w:jc w:val="left"/>
            </w:pPr>
            <w:r>
              <w:t>312. Водитель автомобиля</w:t>
            </w:r>
          </w:p>
        </w:tc>
        <w:tc>
          <w:tcPr>
            <w:tcW w:w="3686" w:type="dxa"/>
            <w:vAlign w:val="center"/>
          </w:tcPr>
          <w:p w14:paraId="3BAE1210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FF7BBB8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DE9356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B23C5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C15E39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036EB3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56F5C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специального транспорта</w:t>
            </w:r>
          </w:p>
        </w:tc>
        <w:tc>
          <w:tcPr>
            <w:tcW w:w="3686" w:type="dxa"/>
            <w:vAlign w:val="center"/>
          </w:tcPr>
          <w:p w14:paraId="7B1F86EA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87C4FC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9CA25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0C65D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AC474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F87CD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E9C1CB" w14:textId="77777777" w:rsidR="005C33F3" w:rsidRPr="005C33F3" w:rsidRDefault="005C33F3" w:rsidP="005C33F3">
            <w:pPr>
              <w:pStyle w:val="aa"/>
              <w:jc w:val="left"/>
            </w:pPr>
            <w:r>
              <w:t>313. Водитель автомобиля</w:t>
            </w:r>
          </w:p>
        </w:tc>
        <w:tc>
          <w:tcPr>
            <w:tcW w:w="3686" w:type="dxa"/>
            <w:vAlign w:val="center"/>
          </w:tcPr>
          <w:p w14:paraId="33BC606A" w14:textId="77777777" w:rsidR="005C33F3" w:rsidRDefault="005C33F3" w:rsidP="00DB70BA">
            <w:pPr>
              <w:pStyle w:val="aa"/>
            </w:pPr>
            <w:r>
              <w:t>Вибрация(общ): Провести мероприятия по снижению уровня общей вибрации до санитарных норм</w:t>
            </w:r>
          </w:p>
        </w:tc>
        <w:tc>
          <w:tcPr>
            <w:tcW w:w="2835" w:type="dxa"/>
            <w:vAlign w:val="center"/>
          </w:tcPr>
          <w:p w14:paraId="5CCB89EA" w14:textId="77777777" w:rsidR="005C33F3" w:rsidRDefault="005C33F3" w:rsidP="00DB70BA">
            <w:pPr>
              <w:pStyle w:val="aa"/>
            </w:pPr>
            <w:r>
              <w:t xml:space="preserve">Снижение уровня общей вибрации </w:t>
            </w:r>
          </w:p>
        </w:tc>
        <w:tc>
          <w:tcPr>
            <w:tcW w:w="1384" w:type="dxa"/>
            <w:vAlign w:val="center"/>
          </w:tcPr>
          <w:p w14:paraId="0776B3D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DD42A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52BF7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1A1B2D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EC8429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796CADF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EF1ACC6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87DE0A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202D6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7A8DE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EC6276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562A96" w14:textId="77777777" w:rsidR="005C33F3" w:rsidRPr="005C33F3" w:rsidRDefault="005C33F3" w:rsidP="005C33F3">
            <w:pPr>
              <w:pStyle w:val="aa"/>
              <w:jc w:val="left"/>
            </w:pPr>
            <w:r>
              <w:t>314. Водитель погрузчика</w:t>
            </w:r>
          </w:p>
        </w:tc>
        <w:tc>
          <w:tcPr>
            <w:tcW w:w="3686" w:type="dxa"/>
            <w:vAlign w:val="center"/>
          </w:tcPr>
          <w:p w14:paraId="6BAC7F7A" w14:textId="77777777" w:rsidR="005C33F3" w:rsidRDefault="005C33F3" w:rsidP="00DB70BA">
            <w:pPr>
              <w:pStyle w:val="aa"/>
            </w:pPr>
            <w:r>
              <w:t>Вибрация(общ): Провести мероприятия по снижению уровня общей вибрации до санитарных норм</w:t>
            </w:r>
          </w:p>
        </w:tc>
        <w:tc>
          <w:tcPr>
            <w:tcW w:w="2835" w:type="dxa"/>
            <w:vAlign w:val="center"/>
          </w:tcPr>
          <w:p w14:paraId="53A353FF" w14:textId="77777777" w:rsidR="005C33F3" w:rsidRDefault="005C33F3" w:rsidP="00DB70BA">
            <w:pPr>
              <w:pStyle w:val="aa"/>
            </w:pPr>
            <w:r>
              <w:t xml:space="preserve">Снижение уровня общей вибрации </w:t>
            </w:r>
          </w:p>
        </w:tc>
        <w:tc>
          <w:tcPr>
            <w:tcW w:w="1384" w:type="dxa"/>
            <w:vAlign w:val="center"/>
          </w:tcPr>
          <w:p w14:paraId="3BDA2E0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24E54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7D0F7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D236B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E3AEF5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3BBBA7C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3EDD37B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5D6E48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092C5D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F7BD3C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E9884B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D783BF" w14:textId="77777777" w:rsidR="005C33F3" w:rsidRPr="005C33F3" w:rsidRDefault="005C33F3" w:rsidP="005C33F3">
            <w:pPr>
              <w:pStyle w:val="aa"/>
              <w:jc w:val="left"/>
            </w:pPr>
            <w:r>
              <w:t>315А(316А). Тракторист</w:t>
            </w:r>
          </w:p>
        </w:tc>
        <w:tc>
          <w:tcPr>
            <w:tcW w:w="3686" w:type="dxa"/>
            <w:vAlign w:val="center"/>
          </w:tcPr>
          <w:p w14:paraId="10E60105" w14:textId="77777777" w:rsidR="005C33F3" w:rsidRDefault="005C33F3" w:rsidP="00DB70BA">
            <w:pPr>
              <w:pStyle w:val="aa"/>
            </w:pPr>
            <w:r>
              <w:t xml:space="preserve">Вибрация(общ): Провести мероприятия </w:t>
            </w:r>
            <w:r>
              <w:lastRenderedPageBreak/>
              <w:t>по снижению уровня общей вибрации до санитарных норм</w:t>
            </w:r>
          </w:p>
        </w:tc>
        <w:tc>
          <w:tcPr>
            <w:tcW w:w="2835" w:type="dxa"/>
            <w:vAlign w:val="center"/>
          </w:tcPr>
          <w:p w14:paraId="62C1CCFE" w14:textId="77777777" w:rsidR="005C33F3" w:rsidRDefault="005C33F3" w:rsidP="00DB70BA">
            <w:pPr>
              <w:pStyle w:val="aa"/>
            </w:pPr>
            <w:r>
              <w:lastRenderedPageBreak/>
              <w:t>Снижение уровня общей виб</w:t>
            </w:r>
            <w:r>
              <w:lastRenderedPageBreak/>
              <w:t xml:space="preserve">рации </w:t>
            </w:r>
          </w:p>
        </w:tc>
        <w:tc>
          <w:tcPr>
            <w:tcW w:w="1384" w:type="dxa"/>
            <w:vAlign w:val="center"/>
          </w:tcPr>
          <w:p w14:paraId="3FE2249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A3439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641C25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AFFD53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275E8E" w14:textId="77777777" w:rsidR="005C33F3" w:rsidRDefault="005C33F3" w:rsidP="005C33F3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D6348C7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4EBAFF2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0C98C7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1F6C6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8D9E54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EA7B6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A414AB" w14:textId="77777777" w:rsidR="005C33F3" w:rsidRPr="005C33F3" w:rsidRDefault="005C33F3" w:rsidP="005C33F3">
            <w:pPr>
              <w:pStyle w:val="aa"/>
              <w:jc w:val="left"/>
            </w:pPr>
            <w:r>
              <w:t>317. Водитель автомобиля</w:t>
            </w:r>
          </w:p>
        </w:tc>
        <w:tc>
          <w:tcPr>
            <w:tcW w:w="3686" w:type="dxa"/>
            <w:vAlign w:val="center"/>
          </w:tcPr>
          <w:p w14:paraId="58B9D4F6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C2BD055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E44D7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7C4FA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08A4D2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830FE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FEE4B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реализации готовой продукции</w:t>
            </w:r>
          </w:p>
        </w:tc>
        <w:tc>
          <w:tcPr>
            <w:tcW w:w="3686" w:type="dxa"/>
            <w:vAlign w:val="center"/>
          </w:tcPr>
          <w:p w14:paraId="57980BFA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F106011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425BBF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C673B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514E2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6504DD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9B5D3F" w14:textId="77777777" w:rsidR="005C33F3" w:rsidRPr="005C33F3" w:rsidRDefault="005C33F3" w:rsidP="005C33F3">
            <w:pPr>
              <w:pStyle w:val="aa"/>
              <w:jc w:val="left"/>
            </w:pPr>
            <w:r>
              <w:t>333А(334А; 335А). Уборщик производственных и служебных помещений</w:t>
            </w:r>
          </w:p>
        </w:tc>
        <w:tc>
          <w:tcPr>
            <w:tcW w:w="3686" w:type="dxa"/>
            <w:vAlign w:val="center"/>
          </w:tcPr>
          <w:p w14:paraId="355538D1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1717861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923DB8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A9D663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924F9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145DF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B727AF" w14:textId="77777777" w:rsidR="005C33F3" w:rsidRPr="005C33F3" w:rsidRDefault="005C33F3" w:rsidP="005C33F3">
            <w:pPr>
              <w:pStyle w:val="aa"/>
              <w:jc w:val="left"/>
            </w:pPr>
            <w:r>
              <w:t>338. Водитель погрузчика</w:t>
            </w:r>
          </w:p>
        </w:tc>
        <w:tc>
          <w:tcPr>
            <w:tcW w:w="3686" w:type="dxa"/>
            <w:vAlign w:val="center"/>
          </w:tcPr>
          <w:p w14:paraId="3B7A1A60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6529862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9ACDAB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4E9224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4940C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02F767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8E364D" w14:textId="77777777" w:rsidR="005C33F3" w:rsidRPr="005C33F3" w:rsidRDefault="005C33F3" w:rsidP="005C33F3">
            <w:pPr>
              <w:pStyle w:val="aa"/>
              <w:jc w:val="left"/>
            </w:pPr>
            <w:r>
              <w:t>339. Подсобный рабочий</w:t>
            </w:r>
          </w:p>
        </w:tc>
        <w:tc>
          <w:tcPr>
            <w:tcW w:w="3686" w:type="dxa"/>
            <w:vAlign w:val="center"/>
          </w:tcPr>
          <w:p w14:paraId="1AC61A18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CE3BBF2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7AE19B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1D636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7B9C7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39A8A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DFEA19" w14:textId="77777777" w:rsidR="005C33F3" w:rsidRPr="005C33F3" w:rsidRDefault="005C33F3" w:rsidP="005C33F3">
            <w:pPr>
              <w:pStyle w:val="aa"/>
              <w:jc w:val="left"/>
            </w:pPr>
            <w:r>
              <w:t>340А(341А; 342А; 343А; 344А; 345А). Грузчик-комплектовщик</w:t>
            </w:r>
          </w:p>
        </w:tc>
        <w:tc>
          <w:tcPr>
            <w:tcW w:w="3686" w:type="dxa"/>
            <w:vAlign w:val="center"/>
          </w:tcPr>
          <w:p w14:paraId="6424B67E" w14:textId="77777777" w:rsidR="005C33F3" w:rsidRDefault="005C33F3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F79F1E3" w14:textId="77777777" w:rsidR="005C33F3" w:rsidRDefault="005C33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44183C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6A56D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93651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D9279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B5057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Участок оптовой торговли</w:t>
            </w:r>
          </w:p>
        </w:tc>
        <w:tc>
          <w:tcPr>
            <w:tcW w:w="3686" w:type="dxa"/>
            <w:vAlign w:val="center"/>
          </w:tcPr>
          <w:p w14:paraId="0D9EB95D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D39DB43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9D4ED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E65C1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685506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7B1BEB8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3ED34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Склад</w:t>
            </w:r>
          </w:p>
        </w:tc>
        <w:tc>
          <w:tcPr>
            <w:tcW w:w="3686" w:type="dxa"/>
            <w:vAlign w:val="center"/>
          </w:tcPr>
          <w:p w14:paraId="003CAB5B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28683FF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82A17B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79DDB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3BEDBB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7313A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26CC7D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качества</w:t>
            </w:r>
          </w:p>
        </w:tc>
        <w:tc>
          <w:tcPr>
            <w:tcW w:w="3686" w:type="dxa"/>
            <w:vAlign w:val="center"/>
          </w:tcPr>
          <w:p w14:paraId="607FD7C3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3853386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1673C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6523F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217FD0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2083F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9F69CB" w14:textId="77777777" w:rsidR="005C33F3" w:rsidRPr="005C33F3" w:rsidRDefault="005C33F3" w:rsidP="005C33F3">
            <w:pPr>
              <w:pStyle w:val="aa"/>
              <w:jc w:val="left"/>
            </w:pPr>
            <w:r>
              <w:t>365. Ветеринарный врач</w:t>
            </w:r>
          </w:p>
        </w:tc>
        <w:tc>
          <w:tcPr>
            <w:tcW w:w="3686" w:type="dxa"/>
            <w:vAlign w:val="center"/>
          </w:tcPr>
          <w:p w14:paraId="3CAA6A49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70BC4EAE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0323531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373FC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972F8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08A7C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6DF8A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производственно-ветеринарного контроля</w:t>
            </w:r>
          </w:p>
        </w:tc>
        <w:tc>
          <w:tcPr>
            <w:tcW w:w="3686" w:type="dxa"/>
            <w:vAlign w:val="center"/>
          </w:tcPr>
          <w:p w14:paraId="42E8BFB7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60F9DED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2A941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812907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0FBB1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9E793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D0D48C" w14:textId="77777777" w:rsidR="005C33F3" w:rsidRPr="005C33F3" w:rsidRDefault="005C33F3" w:rsidP="005C33F3">
            <w:pPr>
              <w:pStyle w:val="aa"/>
              <w:jc w:val="left"/>
            </w:pPr>
            <w:r>
              <w:t>366. Старший ветеринарный врач</w:t>
            </w:r>
          </w:p>
        </w:tc>
        <w:tc>
          <w:tcPr>
            <w:tcW w:w="3686" w:type="dxa"/>
            <w:vAlign w:val="center"/>
          </w:tcPr>
          <w:p w14:paraId="3576C884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8F738A3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2F44800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F0A34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B58622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B188E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FF603C" w14:textId="77777777" w:rsidR="005C33F3" w:rsidRPr="005C33F3" w:rsidRDefault="005C33F3" w:rsidP="005C33F3">
            <w:pPr>
              <w:pStyle w:val="aa"/>
              <w:jc w:val="left"/>
            </w:pPr>
            <w:r>
              <w:t>367А(368А; 369А). Ветеринарный врач производственного ветеринарного контроля</w:t>
            </w:r>
          </w:p>
        </w:tc>
        <w:tc>
          <w:tcPr>
            <w:tcW w:w="3686" w:type="dxa"/>
            <w:vAlign w:val="center"/>
          </w:tcPr>
          <w:p w14:paraId="071BB398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4CC580DF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4FEDBCC2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6F3ED5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CA61D9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0E4DF2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0DBEB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Производственная лаборатория</w:t>
            </w:r>
          </w:p>
        </w:tc>
        <w:tc>
          <w:tcPr>
            <w:tcW w:w="3686" w:type="dxa"/>
            <w:vAlign w:val="center"/>
          </w:tcPr>
          <w:p w14:paraId="02597AD3" w14:textId="77777777" w:rsidR="005C33F3" w:rsidRDefault="005C33F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DC9A10E" w14:textId="77777777" w:rsidR="005C33F3" w:rsidRDefault="005C33F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B347CF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AAE94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C3D84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48F7A4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690488" w14:textId="77777777" w:rsidR="005C33F3" w:rsidRPr="005C33F3" w:rsidRDefault="005C33F3" w:rsidP="005C33F3">
            <w:pPr>
              <w:pStyle w:val="aa"/>
              <w:jc w:val="left"/>
            </w:pPr>
            <w:r>
              <w:t>370. Начальник лаборатории</w:t>
            </w:r>
          </w:p>
        </w:tc>
        <w:tc>
          <w:tcPr>
            <w:tcW w:w="3686" w:type="dxa"/>
            <w:vAlign w:val="center"/>
          </w:tcPr>
          <w:p w14:paraId="5ADFAF9E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526134E9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7637B9CA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DF70D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F8EF0D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3B74FE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77800F" w14:textId="77777777" w:rsidR="005C33F3" w:rsidRPr="005C33F3" w:rsidRDefault="005C33F3" w:rsidP="005C33F3">
            <w:pPr>
              <w:pStyle w:val="aa"/>
              <w:jc w:val="left"/>
            </w:pPr>
            <w:r>
              <w:t>371. Врач-бактериолог</w:t>
            </w:r>
          </w:p>
        </w:tc>
        <w:tc>
          <w:tcPr>
            <w:tcW w:w="3686" w:type="dxa"/>
            <w:vAlign w:val="center"/>
          </w:tcPr>
          <w:p w14:paraId="0678AF65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5EED7767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570A8FB8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3875DC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0E67F7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2E5E61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818E0A" w14:textId="77777777" w:rsidR="005C33F3" w:rsidRPr="005C33F3" w:rsidRDefault="005C33F3" w:rsidP="005C33F3">
            <w:pPr>
              <w:pStyle w:val="aa"/>
              <w:jc w:val="left"/>
            </w:pPr>
            <w:r>
              <w:t>372. Лаборант химико-бактериологического анализа</w:t>
            </w:r>
          </w:p>
        </w:tc>
        <w:tc>
          <w:tcPr>
            <w:tcW w:w="3686" w:type="dxa"/>
            <w:vAlign w:val="center"/>
          </w:tcPr>
          <w:p w14:paraId="1732DACB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15006A53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4BFBBE0E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B6F90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7B4DA3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1F08479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DC9094" w14:textId="77777777" w:rsidR="005C33F3" w:rsidRPr="005C33F3" w:rsidRDefault="005C33F3" w:rsidP="005C33F3">
            <w:pPr>
              <w:pStyle w:val="aa"/>
              <w:jc w:val="left"/>
            </w:pPr>
            <w:r>
              <w:t>373. Микробиолог</w:t>
            </w:r>
          </w:p>
        </w:tc>
        <w:tc>
          <w:tcPr>
            <w:tcW w:w="3686" w:type="dxa"/>
            <w:vAlign w:val="center"/>
          </w:tcPr>
          <w:p w14:paraId="29A37A4C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7F978B40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73C607B0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21EB71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52154F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56A39CF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AE9E02" w14:textId="77777777" w:rsidR="005C33F3" w:rsidRPr="005C33F3" w:rsidRDefault="005C33F3" w:rsidP="005C33F3">
            <w:pPr>
              <w:pStyle w:val="aa"/>
              <w:jc w:val="left"/>
            </w:pPr>
            <w:r>
              <w:t>374. Ведущий инженер-химик</w:t>
            </w:r>
          </w:p>
        </w:tc>
        <w:tc>
          <w:tcPr>
            <w:tcW w:w="3686" w:type="dxa"/>
            <w:vAlign w:val="center"/>
          </w:tcPr>
          <w:p w14:paraId="14F070C5" w14:textId="77777777" w:rsidR="005C33F3" w:rsidRDefault="005C33F3" w:rsidP="00DB70BA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6722F853" w14:textId="77777777" w:rsidR="005C33F3" w:rsidRDefault="005C33F3" w:rsidP="00DB70BA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439D8249" w14:textId="77777777" w:rsidR="005C33F3" w:rsidRPr="00063DF1" w:rsidRDefault="005C33F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9C0736" w14:textId="77777777" w:rsidR="005C33F3" w:rsidRPr="00063DF1" w:rsidRDefault="005C33F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CD4A2E" w14:textId="77777777" w:rsidR="005C33F3" w:rsidRPr="00063DF1" w:rsidRDefault="005C33F3" w:rsidP="00DB70BA">
            <w:pPr>
              <w:pStyle w:val="aa"/>
            </w:pPr>
          </w:p>
        </w:tc>
      </w:tr>
      <w:tr w:rsidR="005C33F3" w:rsidRPr="00AF49A3" w14:paraId="3C776F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C9191A" w14:textId="77777777" w:rsidR="005C33F3" w:rsidRPr="005C33F3" w:rsidRDefault="005C33F3" w:rsidP="005C33F3">
            <w:pPr>
              <w:pStyle w:val="aa"/>
              <w:jc w:val="left"/>
            </w:pPr>
            <w:r>
              <w:t>375. Инженер-химик</w:t>
            </w:r>
          </w:p>
        </w:tc>
        <w:tc>
          <w:tcPr>
            <w:tcW w:w="3686" w:type="dxa"/>
            <w:vAlign w:val="center"/>
          </w:tcPr>
          <w:p w14:paraId="06D4D9D5" w14:textId="77777777" w:rsidR="005C33F3" w:rsidRDefault="005C33F3" w:rsidP="005C33F3">
            <w:pPr>
              <w:pStyle w:val="aa"/>
            </w:pPr>
            <w:r>
              <w:t>Биологический: Уменьшить время воздействия вредного фактора</w:t>
            </w:r>
          </w:p>
        </w:tc>
        <w:tc>
          <w:tcPr>
            <w:tcW w:w="2835" w:type="dxa"/>
            <w:vAlign w:val="center"/>
          </w:tcPr>
          <w:p w14:paraId="2EB57C9F" w14:textId="77777777" w:rsidR="005C33F3" w:rsidRDefault="005C33F3" w:rsidP="005C33F3">
            <w:pPr>
              <w:pStyle w:val="aa"/>
            </w:pPr>
            <w:r>
              <w:t xml:space="preserve">Снижение вредности </w:t>
            </w:r>
          </w:p>
        </w:tc>
        <w:tc>
          <w:tcPr>
            <w:tcW w:w="1384" w:type="dxa"/>
            <w:vAlign w:val="center"/>
          </w:tcPr>
          <w:p w14:paraId="037ABB1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68980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9D3E9A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1998D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039ECE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федеральных продаж</w:t>
            </w:r>
          </w:p>
        </w:tc>
        <w:tc>
          <w:tcPr>
            <w:tcW w:w="3686" w:type="dxa"/>
            <w:vAlign w:val="center"/>
          </w:tcPr>
          <w:p w14:paraId="1EF01AB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C3D4B5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816F80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9F623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885E62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6BCB2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C7CEF5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продаж</w:t>
            </w:r>
          </w:p>
        </w:tc>
        <w:tc>
          <w:tcPr>
            <w:tcW w:w="3686" w:type="dxa"/>
            <w:vAlign w:val="center"/>
          </w:tcPr>
          <w:p w14:paraId="7E5B47AB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ED973F2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41B21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5A6936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830752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8CE48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1101D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Аналитический отдел</w:t>
            </w:r>
          </w:p>
        </w:tc>
        <w:tc>
          <w:tcPr>
            <w:tcW w:w="3686" w:type="dxa"/>
            <w:vAlign w:val="center"/>
          </w:tcPr>
          <w:p w14:paraId="077FCAEE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C98C6AE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0AE03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48AA7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C0AD89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D2C18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CD6BC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Направление продаж Пермский край: Сети</w:t>
            </w:r>
          </w:p>
        </w:tc>
        <w:tc>
          <w:tcPr>
            <w:tcW w:w="3686" w:type="dxa"/>
            <w:vAlign w:val="center"/>
          </w:tcPr>
          <w:p w14:paraId="7FAC549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35C72D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726C451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462F6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94F29B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31CAAD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A17CDC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мобильной торговли</w:t>
            </w:r>
          </w:p>
        </w:tc>
        <w:tc>
          <w:tcPr>
            <w:tcW w:w="3686" w:type="dxa"/>
            <w:vAlign w:val="center"/>
          </w:tcPr>
          <w:p w14:paraId="313FDAFD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9C0F84B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B02540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5E50E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52AF5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EB34AF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D3C49E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Направление продаж Пермский край : Север</w:t>
            </w:r>
          </w:p>
        </w:tc>
        <w:tc>
          <w:tcPr>
            <w:tcW w:w="3686" w:type="dxa"/>
            <w:vAlign w:val="center"/>
          </w:tcPr>
          <w:p w14:paraId="602A9D31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DDD38B1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D4BA9E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07EA7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BB5B88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7AB76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50E344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г. Соликамск</w:t>
            </w:r>
          </w:p>
        </w:tc>
        <w:tc>
          <w:tcPr>
            <w:tcW w:w="3686" w:type="dxa"/>
            <w:vAlign w:val="center"/>
          </w:tcPr>
          <w:p w14:paraId="3D2B7E3F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89708DC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53BAED2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AE926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32F9F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26BA2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F9982C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г. Березники</w:t>
            </w:r>
          </w:p>
        </w:tc>
        <w:tc>
          <w:tcPr>
            <w:tcW w:w="3686" w:type="dxa"/>
            <w:vAlign w:val="center"/>
          </w:tcPr>
          <w:p w14:paraId="6D4FB9EE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69CD985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51991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6BA030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ED232F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04C7AC2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43466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Направление продаж Пермский край: г. Пермь</w:t>
            </w:r>
          </w:p>
        </w:tc>
        <w:tc>
          <w:tcPr>
            <w:tcW w:w="3686" w:type="dxa"/>
            <w:vAlign w:val="center"/>
          </w:tcPr>
          <w:p w14:paraId="6DF1B616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CE358C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D2EFE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4AC171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EBF94B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A14FF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24426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Направление продаж Пермский край: Юго-Запад</w:t>
            </w:r>
          </w:p>
        </w:tc>
        <w:tc>
          <w:tcPr>
            <w:tcW w:w="3686" w:type="dxa"/>
            <w:vAlign w:val="center"/>
          </w:tcPr>
          <w:p w14:paraId="3913B139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382A8DB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94A88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12547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3FBBD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706547D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8ED27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г. Пермь</w:t>
            </w:r>
          </w:p>
        </w:tc>
        <w:tc>
          <w:tcPr>
            <w:tcW w:w="3686" w:type="dxa"/>
            <w:vAlign w:val="center"/>
          </w:tcPr>
          <w:p w14:paraId="7C2D0CFF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5896C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9E6CE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C57EE2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A1AC8B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480E2B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8283F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Запад</w:t>
            </w:r>
          </w:p>
        </w:tc>
        <w:tc>
          <w:tcPr>
            <w:tcW w:w="3686" w:type="dxa"/>
            <w:vAlign w:val="center"/>
          </w:tcPr>
          <w:p w14:paraId="420D4152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8FAF3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42D02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38B1A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0417B4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5A9DC0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A8E3C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г. Чернушка</w:t>
            </w:r>
          </w:p>
        </w:tc>
        <w:tc>
          <w:tcPr>
            <w:tcW w:w="3686" w:type="dxa"/>
            <w:vAlign w:val="center"/>
          </w:tcPr>
          <w:p w14:paraId="04368423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A77F374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C3809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28ACFF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817672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52A70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6A4ED0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Направление продаж Пермский край: Юго-Восток</w:t>
            </w:r>
          </w:p>
        </w:tc>
        <w:tc>
          <w:tcPr>
            <w:tcW w:w="3686" w:type="dxa"/>
            <w:vAlign w:val="center"/>
          </w:tcPr>
          <w:p w14:paraId="095E2E60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25BDD0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EFCEF6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E36EF0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23B02D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B8084E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30D3B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г. Лысьва</w:t>
            </w:r>
          </w:p>
        </w:tc>
        <w:tc>
          <w:tcPr>
            <w:tcW w:w="3686" w:type="dxa"/>
            <w:vAlign w:val="center"/>
          </w:tcPr>
          <w:p w14:paraId="243708E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E5D04DE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90A406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F138E6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20844E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01096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769A7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Юг</w:t>
            </w:r>
          </w:p>
        </w:tc>
        <w:tc>
          <w:tcPr>
            <w:tcW w:w="3686" w:type="dxa"/>
            <w:vAlign w:val="center"/>
          </w:tcPr>
          <w:p w14:paraId="1D114C5C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BAB19A6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03BFEF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E70A5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858A1F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3513CB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5D86FF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продаж г. Кунгур</w:t>
            </w:r>
          </w:p>
        </w:tc>
        <w:tc>
          <w:tcPr>
            <w:tcW w:w="3686" w:type="dxa"/>
            <w:vAlign w:val="center"/>
          </w:tcPr>
          <w:p w14:paraId="0A10D841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344F381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3E770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6A09B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044D3B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736CA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7CF77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Отдел маркетинга</w:t>
            </w:r>
          </w:p>
        </w:tc>
        <w:tc>
          <w:tcPr>
            <w:tcW w:w="3686" w:type="dxa"/>
            <w:vAlign w:val="center"/>
          </w:tcPr>
          <w:p w14:paraId="7C2D90B3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151D62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152A44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0361A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C6DDC5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B531D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F4F55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Отдел продаж г. Екатеринбург</w:t>
            </w:r>
          </w:p>
        </w:tc>
        <w:tc>
          <w:tcPr>
            <w:tcW w:w="3686" w:type="dxa"/>
            <w:vAlign w:val="center"/>
          </w:tcPr>
          <w:p w14:paraId="6F749132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5F32AC4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BC87EE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B7906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2C6CB4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3FCC1AA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A6E325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розничной торговли</w:t>
            </w:r>
          </w:p>
        </w:tc>
        <w:tc>
          <w:tcPr>
            <w:tcW w:w="3686" w:type="dxa"/>
            <w:vAlign w:val="center"/>
          </w:tcPr>
          <w:p w14:paraId="1364E62D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0DEF6D6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B022D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358DA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887A63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478F27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286293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</w:t>
            </w:r>
          </w:p>
        </w:tc>
        <w:tc>
          <w:tcPr>
            <w:tcW w:w="3686" w:type="dxa"/>
            <w:vAlign w:val="center"/>
          </w:tcPr>
          <w:p w14:paraId="6C5A6150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25437F1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F2F862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2FADA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25C8A4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0EC9725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F5BBD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Березовский район, с. Березовка, ул. Свободы, 25-А</w:t>
            </w:r>
          </w:p>
        </w:tc>
        <w:tc>
          <w:tcPr>
            <w:tcW w:w="3686" w:type="dxa"/>
            <w:vAlign w:val="center"/>
          </w:tcPr>
          <w:p w14:paraId="4334B419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7EE005E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90F57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256524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A5F58A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2BF422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34712F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Лысьва ул. Мира 12</w:t>
            </w:r>
          </w:p>
        </w:tc>
        <w:tc>
          <w:tcPr>
            <w:tcW w:w="3686" w:type="dxa"/>
            <w:vAlign w:val="center"/>
          </w:tcPr>
          <w:p w14:paraId="33E70266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053D33A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DB3F8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21B1C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AE09EB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BD9A2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58C9F3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Лысьва проспект Победы 20</w:t>
            </w:r>
          </w:p>
        </w:tc>
        <w:tc>
          <w:tcPr>
            <w:tcW w:w="3686" w:type="dxa"/>
            <w:vAlign w:val="center"/>
          </w:tcPr>
          <w:p w14:paraId="3F484093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1E22450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97F3E4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746212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E32A46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308ED3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2FCE8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Лысьва ул. Гайдара д.11в</w:t>
            </w:r>
          </w:p>
        </w:tc>
        <w:tc>
          <w:tcPr>
            <w:tcW w:w="3686" w:type="dxa"/>
            <w:vAlign w:val="center"/>
          </w:tcPr>
          <w:p w14:paraId="5011CDC7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6103DDB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21F05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0E4E7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E5E82E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3380E9F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818C9C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Кунгур ул. Карла Маркса 20</w:t>
            </w:r>
          </w:p>
        </w:tc>
        <w:tc>
          <w:tcPr>
            <w:tcW w:w="3686" w:type="dxa"/>
            <w:vAlign w:val="center"/>
          </w:tcPr>
          <w:p w14:paraId="3CFBFB8A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ED9FD2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19081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583B2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E287CF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FACC94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9C736E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Кунгур ул. Газеты Искра 8</w:t>
            </w:r>
          </w:p>
        </w:tc>
        <w:tc>
          <w:tcPr>
            <w:tcW w:w="3686" w:type="dxa"/>
            <w:vAlign w:val="center"/>
          </w:tcPr>
          <w:p w14:paraId="540546D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97B4D97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5C8F7E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F9B55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AF4312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4D7AB2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B37EE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Кунгур ул. Пролетарская 30</w:t>
            </w:r>
          </w:p>
        </w:tc>
        <w:tc>
          <w:tcPr>
            <w:tcW w:w="3686" w:type="dxa"/>
            <w:vAlign w:val="center"/>
          </w:tcPr>
          <w:p w14:paraId="0B18BF16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F676DEE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F1337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50BE5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A3D6F7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04B3DEE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103AC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Березники ул. Пятилетки 62</w:t>
            </w:r>
          </w:p>
        </w:tc>
        <w:tc>
          <w:tcPr>
            <w:tcW w:w="3686" w:type="dxa"/>
            <w:vAlign w:val="center"/>
          </w:tcPr>
          <w:p w14:paraId="44ABFD99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52CA2A3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6808B3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22B1C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0B687A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A8C21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7BCBF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Березники ул. 30 лет Победы д. 5</w:t>
            </w:r>
          </w:p>
        </w:tc>
        <w:tc>
          <w:tcPr>
            <w:tcW w:w="3686" w:type="dxa"/>
            <w:vAlign w:val="center"/>
          </w:tcPr>
          <w:p w14:paraId="3F4CA077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9B4D7FC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9CEC7D3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D4A511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CD7EF5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A685B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E24AB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Верещагино ул. Ленина 3</w:t>
            </w:r>
          </w:p>
        </w:tc>
        <w:tc>
          <w:tcPr>
            <w:tcW w:w="3686" w:type="dxa"/>
            <w:vAlign w:val="center"/>
          </w:tcPr>
          <w:p w14:paraId="205A0AC1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95B5CA4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FDC0D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DBD9F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4594C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297493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92272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Магазин г. Верещагино, ул. Железнодорожная, д. 27</w:t>
            </w:r>
          </w:p>
        </w:tc>
        <w:tc>
          <w:tcPr>
            <w:tcW w:w="3686" w:type="dxa"/>
            <w:vAlign w:val="center"/>
          </w:tcPr>
          <w:p w14:paraId="01F595F9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871829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B6A80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599E4F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1B479F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06E770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E1CF5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Оханск ул. Ленина 39</w:t>
            </w:r>
          </w:p>
        </w:tc>
        <w:tc>
          <w:tcPr>
            <w:tcW w:w="3686" w:type="dxa"/>
            <w:vAlign w:val="center"/>
          </w:tcPr>
          <w:p w14:paraId="41DC84E4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3E2E676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B0093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5E86B4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628DD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80E745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CF10D4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Нытва ул. Карла Маркса 67-Б</w:t>
            </w:r>
          </w:p>
        </w:tc>
        <w:tc>
          <w:tcPr>
            <w:tcW w:w="3686" w:type="dxa"/>
            <w:vAlign w:val="center"/>
          </w:tcPr>
          <w:p w14:paraId="5DC57BD1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C2BE2DB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AAD4E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B6B11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B5371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EDAA4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9246C3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пгт. Уральский ул. Московская 12</w:t>
            </w:r>
          </w:p>
        </w:tc>
        <w:tc>
          <w:tcPr>
            <w:tcW w:w="3686" w:type="dxa"/>
            <w:vAlign w:val="center"/>
          </w:tcPr>
          <w:p w14:paraId="3FB164CE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37514F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B32C2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B22392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0B697D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343401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F4BFC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 с. Частые ул. Ленина 37</w:t>
            </w:r>
          </w:p>
        </w:tc>
        <w:tc>
          <w:tcPr>
            <w:tcW w:w="3686" w:type="dxa"/>
            <w:vAlign w:val="center"/>
          </w:tcPr>
          <w:p w14:paraId="7C6E2648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8BF9510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C658D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4BC5C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EFB65E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E579BE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34E9A9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Кудымкар ул. 50 лет Октября 34</w:t>
            </w:r>
          </w:p>
        </w:tc>
        <w:tc>
          <w:tcPr>
            <w:tcW w:w="3686" w:type="dxa"/>
            <w:vAlign w:val="center"/>
          </w:tcPr>
          <w:p w14:paraId="6AF4E557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00F187D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2B642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AEFA5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C706AC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7C9D40F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048ED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Кудымкар ул. Плеханова 23-А</w:t>
            </w:r>
          </w:p>
        </w:tc>
        <w:tc>
          <w:tcPr>
            <w:tcW w:w="3686" w:type="dxa"/>
            <w:vAlign w:val="center"/>
          </w:tcPr>
          <w:p w14:paraId="73E97E3D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F9CCEB6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B3135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F956F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8AB060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C24B5B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D1574F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пгт. Полазна ул. Трухина 51</w:t>
            </w:r>
          </w:p>
        </w:tc>
        <w:tc>
          <w:tcPr>
            <w:tcW w:w="3686" w:type="dxa"/>
            <w:vAlign w:val="center"/>
          </w:tcPr>
          <w:p w14:paraId="750F51FB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C8F3AE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3950D3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DE76B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7DDA19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B3F7D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5C160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Добрянка ул. Копылова 65-А</w:t>
            </w:r>
          </w:p>
        </w:tc>
        <w:tc>
          <w:tcPr>
            <w:tcW w:w="3686" w:type="dxa"/>
            <w:vAlign w:val="center"/>
          </w:tcPr>
          <w:p w14:paraId="42C50D1D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C94E8D4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B4D7F2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CD2AF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F62D95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79B682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BF7A0F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п. Кукуштан ул. Водопроводная 4</w:t>
            </w:r>
          </w:p>
        </w:tc>
        <w:tc>
          <w:tcPr>
            <w:tcW w:w="3686" w:type="dxa"/>
            <w:vAlign w:val="center"/>
          </w:tcPr>
          <w:p w14:paraId="65BA7F5E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EB524F8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58268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CB844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9E7335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14E4A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C50EC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Группа по изготовлению полуфабрикатов</w:t>
            </w:r>
          </w:p>
        </w:tc>
        <w:tc>
          <w:tcPr>
            <w:tcW w:w="3686" w:type="dxa"/>
            <w:vAlign w:val="center"/>
          </w:tcPr>
          <w:p w14:paraId="47D4982C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1DEAC72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8A70C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1624B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8B5BD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63489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39B4712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п. Куеда ул. Красноармейская 35-А</w:t>
            </w:r>
          </w:p>
        </w:tc>
        <w:tc>
          <w:tcPr>
            <w:tcW w:w="3686" w:type="dxa"/>
            <w:vAlign w:val="center"/>
          </w:tcPr>
          <w:p w14:paraId="37025342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40DD05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6C050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0A7D7F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7D2656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31D752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94B8A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Чернушка ул. Коммунистическая 31-Б</w:t>
            </w:r>
          </w:p>
        </w:tc>
        <w:tc>
          <w:tcPr>
            <w:tcW w:w="3686" w:type="dxa"/>
            <w:vAlign w:val="center"/>
          </w:tcPr>
          <w:p w14:paraId="3C7BCF5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CDB75C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002934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396F3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6C0A64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055DCB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811C7A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Чернушка ул. Красноармейская 90-А</w:t>
            </w:r>
          </w:p>
        </w:tc>
        <w:tc>
          <w:tcPr>
            <w:tcW w:w="3686" w:type="dxa"/>
            <w:vAlign w:val="center"/>
          </w:tcPr>
          <w:p w14:paraId="702E2CBD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677463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CEB4D5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FC0FF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FD6698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70C788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00355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Чернушка ул. Коммунистическая 25</w:t>
            </w:r>
          </w:p>
        </w:tc>
        <w:tc>
          <w:tcPr>
            <w:tcW w:w="3686" w:type="dxa"/>
            <w:vAlign w:val="center"/>
          </w:tcPr>
          <w:p w14:paraId="380BFA11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E852A61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B79AA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B533E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956EC7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DA6A8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D82FBD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с. Большая Соснова, ул. Ленина 42а</w:t>
            </w:r>
          </w:p>
        </w:tc>
        <w:tc>
          <w:tcPr>
            <w:tcW w:w="3686" w:type="dxa"/>
            <w:vAlign w:val="center"/>
          </w:tcPr>
          <w:p w14:paraId="4DAC2486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0211BA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6EFFB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55B01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51C95C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2485CE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8F0425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Оса ул. Максима Горького 81</w:t>
            </w:r>
          </w:p>
        </w:tc>
        <w:tc>
          <w:tcPr>
            <w:tcW w:w="3686" w:type="dxa"/>
            <w:vAlign w:val="center"/>
          </w:tcPr>
          <w:p w14:paraId="129EB697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DCF8CB4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55CB07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5AAC46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8FE660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08D2B2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59D92B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Губаха, пр-кт Ленина 59</w:t>
            </w:r>
          </w:p>
        </w:tc>
        <w:tc>
          <w:tcPr>
            <w:tcW w:w="3686" w:type="dxa"/>
            <w:vAlign w:val="center"/>
          </w:tcPr>
          <w:p w14:paraId="5DED27A7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E17141F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6BDD0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0B2171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0EEC55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5BA171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BD72CE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Губаха, пр-кт Ленина 29</w:t>
            </w:r>
          </w:p>
        </w:tc>
        <w:tc>
          <w:tcPr>
            <w:tcW w:w="3686" w:type="dxa"/>
            <w:vAlign w:val="center"/>
          </w:tcPr>
          <w:p w14:paraId="08E9F113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D22E23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40AC16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16AAC0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A14AA9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054DE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1514E3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с. Елово, ул. Карла Маркса 16</w:t>
            </w:r>
          </w:p>
        </w:tc>
        <w:tc>
          <w:tcPr>
            <w:tcW w:w="3686" w:type="dxa"/>
            <w:vAlign w:val="center"/>
          </w:tcPr>
          <w:p w14:paraId="46CF3D81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774D11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D4386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8590B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0E1552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7517C1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DF3A01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п. Протасы, ул. 18 квартал, д. 23/1</w:t>
            </w:r>
          </w:p>
        </w:tc>
        <w:tc>
          <w:tcPr>
            <w:tcW w:w="3686" w:type="dxa"/>
            <w:vAlign w:val="center"/>
          </w:tcPr>
          <w:p w14:paraId="28C122C3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45F69FC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71A58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E8736D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A103B4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1564271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65F176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Новые Ляды,ул. Железнодорожная, д 2</w:t>
            </w:r>
          </w:p>
        </w:tc>
        <w:tc>
          <w:tcPr>
            <w:tcW w:w="3686" w:type="dxa"/>
            <w:vAlign w:val="center"/>
          </w:tcPr>
          <w:p w14:paraId="00ECFFD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F1F3831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BBB70EB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E7A06E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026EDF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0E6BD3D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3D20E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Магазин г. Пермь, ул. Комиссара Пожарского,10</w:t>
            </w:r>
          </w:p>
        </w:tc>
        <w:tc>
          <w:tcPr>
            <w:tcW w:w="3686" w:type="dxa"/>
            <w:vAlign w:val="center"/>
          </w:tcPr>
          <w:p w14:paraId="4A2445EA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C9AEF7B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E23AD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F83F5F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A3DD4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5EC3E7E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ABA98A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Управление по общим вопросам</w:t>
            </w:r>
          </w:p>
        </w:tc>
        <w:tc>
          <w:tcPr>
            <w:tcW w:w="3686" w:type="dxa"/>
            <w:vAlign w:val="center"/>
          </w:tcPr>
          <w:p w14:paraId="2993EE52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B2A9BCD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A7E36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CC081C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6019A1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4CF55A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A4DF37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 управления</w:t>
            </w:r>
          </w:p>
        </w:tc>
        <w:tc>
          <w:tcPr>
            <w:tcW w:w="3686" w:type="dxa"/>
            <w:vAlign w:val="center"/>
          </w:tcPr>
          <w:p w14:paraId="7C1412CC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2229CD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AA6388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B92BE1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D5178E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4429E3B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A2CD98" w14:textId="77777777" w:rsidR="005C33F3" w:rsidRPr="005C33F3" w:rsidRDefault="005C33F3" w:rsidP="005C33F3">
            <w:pPr>
              <w:pStyle w:val="aa"/>
              <w:rPr>
                <w:i/>
              </w:rPr>
            </w:pPr>
            <w:r>
              <w:rPr>
                <w:i/>
              </w:rPr>
              <w:t>Столовая</w:t>
            </w:r>
          </w:p>
        </w:tc>
        <w:tc>
          <w:tcPr>
            <w:tcW w:w="3686" w:type="dxa"/>
            <w:vAlign w:val="center"/>
          </w:tcPr>
          <w:p w14:paraId="2FB62AC5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A93866E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991304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7B270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959960" w14:textId="77777777" w:rsidR="005C33F3" w:rsidRPr="00063DF1" w:rsidRDefault="005C33F3" w:rsidP="005C33F3">
            <w:pPr>
              <w:pStyle w:val="aa"/>
            </w:pPr>
          </w:p>
        </w:tc>
      </w:tr>
      <w:tr w:rsidR="005C33F3" w:rsidRPr="00AF49A3" w14:paraId="6247F7F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110C1E" w14:textId="77777777" w:rsidR="005C33F3" w:rsidRPr="005C33F3" w:rsidRDefault="005C33F3" w:rsidP="005C33F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Финансово-экономическое управление</w:t>
            </w:r>
          </w:p>
        </w:tc>
        <w:tc>
          <w:tcPr>
            <w:tcW w:w="3686" w:type="dxa"/>
            <w:vAlign w:val="center"/>
          </w:tcPr>
          <w:p w14:paraId="270A9652" w14:textId="77777777" w:rsidR="005C33F3" w:rsidRDefault="005C33F3" w:rsidP="005C33F3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C357CD6" w14:textId="77777777" w:rsidR="005C33F3" w:rsidRDefault="005C33F3" w:rsidP="005C33F3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B030EAA" w14:textId="77777777" w:rsidR="005C33F3" w:rsidRPr="00063DF1" w:rsidRDefault="005C33F3" w:rsidP="005C33F3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5638F9" w14:textId="77777777" w:rsidR="005C33F3" w:rsidRPr="00063DF1" w:rsidRDefault="005C33F3" w:rsidP="005C33F3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D4582F" w14:textId="77777777" w:rsidR="005C33F3" w:rsidRPr="00063DF1" w:rsidRDefault="005C33F3" w:rsidP="005C33F3">
            <w:pPr>
              <w:pStyle w:val="aa"/>
            </w:pPr>
          </w:p>
        </w:tc>
      </w:tr>
    </w:tbl>
    <w:p w14:paraId="7E007FFD" w14:textId="77777777" w:rsidR="00DB70BA" w:rsidRDefault="00DB70BA" w:rsidP="00DB70BA"/>
    <w:p w14:paraId="743B1520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5C33F3">
        <w:rPr>
          <w:rStyle w:val="a9"/>
        </w:rPr>
        <w:t>29.06.2021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19A67586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5C33F3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5EDE" w14:textId="77777777" w:rsidR="0097260B" w:rsidRDefault="0097260B" w:rsidP="005C33F3">
      <w:r>
        <w:separator/>
      </w:r>
    </w:p>
  </w:endnote>
  <w:endnote w:type="continuationSeparator" w:id="0">
    <w:p w14:paraId="1A60A89A" w14:textId="77777777" w:rsidR="0097260B" w:rsidRDefault="0097260B" w:rsidP="005C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50E0" w14:textId="77777777" w:rsidR="0097260B" w:rsidRDefault="0097260B" w:rsidP="005C33F3">
      <w:r>
        <w:separator/>
      </w:r>
    </w:p>
  </w:footnote>
  <w:footnote w:type="continuationSeparator" w:id="0">
    <w:p w14:paraId="52447B3C" w14:textId="77777777" w:rsidR="0097260B" w:rsidRDefault="0097260B" w:rsidP="005C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_org_adr" w:val="427620, Россия, Республика Удмуртская, Глазов, ул. Советская, дом 44"/>
    <w:docVar w:name="att_org_name" w:val="Общество с ограниченной ответственностью &quot;НИКО&quot;"/>
    <w:docVar w:name="att_org_reg_date" w:val="30.03.2015"/>
    <w:docVar w:name="att_org_reg_num" w:val="21"/>
    <w:docVar w:name="boss_fio" w:val="Некротюк Наталья Николаевна"/>
    <w:docVar w:name="ceh_info" w:val=" Общество с ограниченной ответственностью «Мясокомбинат «Кунгурский» "/>
    <w:docVar w:name="close_doc_flag" w:val="0"/>
    <w:docVar w:name="doc_type" w:val="6"/>
    <w:docVar w:name="fill_date" w:val="29.06.2021"/>
    <w:docVar w:name="org_guid" w:val="AC12499C21A947069240C26F611132AE"/>
    <w:docVar w:name="org_id" w:val="3"/>
    <w:docVar w:name="org_name" w:val="     "/>
    <w:docVar w:name="pers_guids" w:val="705BF146987747118385888FA15270EB@077-441-364 77"/>
    <w:docVar w:name="pers_snils" w:val="705BF146987747118385888FA15270EB@077-441-364 77"/>
    <w:docVar w:name="pred_dolg" w:val="Заместитель генерального директора-вице-президент-управляющий ООО «Мясокомбинат «Кунгурский»"/>
    <w:docVar w:name="pred_fio" w:val="Волков Олег Николаевич"/>
    <w:docVar w:name="rbtd_name" w:val="Общество с ограниченной ответственностью «Мясокомбинат «Кунгурский»"/>
    <w:docVar w:name="sv_docs" w:val="1"/>
  </w:docVars>
  <w:rsids>
    <w:rsidRoot w:val="005C33F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33F3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7260B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E121B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0FAF7"/>
  <w15:chartTrackingRefBased/>
  <w15:docId w15:val="{2C8BCE2C-F3F0-460A-8AD3-60497493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33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C33F3"/>
    <w:rPr>
      <w:sz w:val="24"/>
    </w:rPr>
  </w:style>
  <w:style w:type="paragraph" w:styleId="ad">
    <w:name w:val="footer"/>
    <w:basedOn w:val="a"/>
    <w:link w:val="ae"/>
    <w:rsid w:val="005C33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C33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9</TotalTime>
  <Pages>9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lshklyaeva</dc:creator>
  <cp:keywords/>
  <dc:description/>
  <cp:lastModifiedBy>Коробкова Диана Вадимовна</cp:lastModifiedBy>
  <cp:revision>2</cp:revision>
  <dcterms:created xsi:type="dcterms:W3CDTF">2021-07-08T04:22:00Z</dcterms:created>
  <dcterms:modified xsi:type="dcterms:W3CDTF">2026-02-17T08:50:00Z</dcterms:modified>
</cp:coreProperties>
</file>