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3212" w14:textId="77777777" w:rsidR="000F0714" w:rsidRPr="00EE6A83" w:rsidRDefault="000F0714" w:rsidP="000F0714">
      <w:pPr>
        <w:pStyle w:val="a7"/>
        <w:jc w:val="center"/>
      </w:pPr>
      <w:r w:rsidRPr="00EE6A83">
        <w:t xml:space="preserve">Сводная ведомость результатов </w:t>
      </w:r>
      <w:r w:rsidR="004654AF" w:rsidRPr="00EE6A83">
        <w:t xml:space="preserve">проведения </w:t>
      </w:r>
      <w:r w:rsidRPr="00EE6A83">
        <w:t>специальной оценки условий труда</w:t>
      </w:r>
    </w:p>
    <w:p w14:paraId="1283951D" w14:textId="77777777" w:rsidR="00B3448B" w:rsidRPr="00EE6A83" w:rsidRDefault="00B3448B" w:rsidP="00B3448B"/>
    <w:p w14:paraId="5CFC3254" w14:textId="77777777" w:rsidR="00B3448B" w:rsidRPr="00EE6A83" w:rsidRDefault="00B3448B" w:rsidP="00B3448B">
      <w:r w:rsidRPr="00EE6A83">
        <w:t>Наименование организации:</w:t>
      </w:r>
      <w:r w:rsidRPr="00EE6A83">
        <w:rPr>
          <w:rStyle w:val="a9"/>
        </w:rPr>
        <w:t xml:space="preserve"> </w:t>
      </w:r>
      <w:r w:rsidR="007E6723">
        <w:fldChar w:fldCharType="begin"/>
      </w:r>
      <w:r w:rsidR="007E6723">
        <w:instrText xml:space="preserve"> DOCVARIABLE ceh_info \* MERGEFORMAT </w:instrText>
      </w:r>
      <w:r w:rsidR="007E6723">
        <w:fldChar w:fldCharType="separate"/>
      </w:r>
      <w:r w:rsidR="006316E3" w:rsidRPr="006316E3">
        <w:rPr>
          <w:rStyle w:val="a9"/>
        </w:rPr>
        <w:t>Общество с ограниченной ответственностью «Мясокомбинат «Кунгурский»</w:t>
      </w:r>
      <w:r w:rsidR="007E6723">
        <w:rPr>
          <w:rStyle w:val="a9"/>
        </w:rPr>
        <w:fldChar w:fldCharType="end"/>
      </w:r>
      <w:r w:rsidRPr="00EE6A83">
        <w:rPr>
          <w:rStyle w:val="a9"/>
        </w:rPr>
        <w:t> </w:t>
      </w:r>
    </w:p>
    <w:p w14:paraId="5223B494" w14:textId="77777777" w:rsidR="00F06873" w:rsidRPr="00EE6A83" w:rsidRDefault="00F06873" w:rsidP="004654AF">
      <w:pPr>
        <w:suppressAutoHyphens/>
        <w:jc w:val="right"/>
      </w:pPr>
      <w:r w:rsidRPr="00EE6A8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EE6A83" w14:paraId="0E562882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ED37977" w14:textId="77777777" w:rsidR="004654AF" w:rsidRPr="00EE6A8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EE6A8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1E7B30E" w14:textId="77777777" w:rsidR="004654AF" w:rsidRPr="00EE6A8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0CCFE59" w14:textId="77777777" w:rsidR="004654AF" w:rsidRPr="00EE6A8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3466324" w14:textId="77777777" w:rsidR="004654AF" w:rsidRPr="00EE6A8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EE6A83" w14:paraId="417C85A7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A5CC132" w14:textId="77777777" w:rsidR="004654A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36C56F4" w14:textId="77777777" w:rsidR="004654AF" w:rsidRPr="00EE6A8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E50CCE6" w14:textId="77777777" w:rsidR="004654A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CD14995" w14:textId="77777777" w:rsidR="004654A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4008B2F" w14:textId="77777777" w:rsidR="004654A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3E84A70" w14:textId="77777777" w:rsidR="004654A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EE6A83" w14:paraId="296DE76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1201EC6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8497A3B" w14:textId="77777777" w:rsidR="00AF1EDF" w:rsidRPr="00EE6A8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5E2FD48" w14:textId="77777777" w:rsidR="00AF1EDF" w:rsidRPr="00EE6A8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01B7073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7B5B596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103EBBF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E77D753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68C7C4C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6892DE0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7B1C20A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EE6A83" w14:paraId="1C8F92FA" w14:textId="77777777" w:rsidTr="004654AF">
        <w:trPr>
          <w:jc w:val="center"/>
        </w:trPr>
        <w:tc>
          <w:tcPr>
            <w:tcW w:w="3518" w:type="dxa"/>
            <w:vAlign w:val="center"/>
          </w:tcPr>
          <w:p w14:paraId="7853383A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BA0F2CC" w14:textId="77777777" w:rsidR="00AF1EDF" w:rsidRPr="00EE6A8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88F3AF9" w14:textId="77777777" w:rsidR="00AF1EDF" w:rsidRPr="00EE6A8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9D64B83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D1B8706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417F85A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69F623F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B88E4A6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DB8A55E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FAD0B19" w14:textId="77777777" w:rsidR="00AF1EDF" w:rsidRPr="00EE6A8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A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EE6A83" w14:paraId="62E4093B" w14:textId="77777777" w:rsidTr="004654AF">
        <w:trPr>
          <w:jc w:val="center"/>
        </w:trPr>
        <w:tc>
          <w:tcPr>
            <w:tcW w:w="3518" w:type="dxa"/>
            <w:vAlign w:val="center"/>
          </w:tcPr>
          <w:p w14:paraId="4B0652F1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EE6A8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CA8C463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3118" w:type="dxa"/>
            <w:vAlign w:val="center"/>
          </w:tcPr>
          <w:p w14:paraId="0182E5D5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14:paraId="15B7C405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5E7AAAA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14:paraId="638B1F99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6B481F06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8DB1F57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94E37AE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BAD757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E6A83" w14:paraId="10F364C2" w14:textId="77777777" w:rsidTr="004654AF">
        <w:trPr>
          <w:jc w:val="center"/>
        </w:trPr>
        <w:tc>
          <w:tcPr>
            <w:tcW w:w="3518" w:type="dxa"/>
            <w:vAlign w:val="center"/>
          </w:tcPr>
          <w:p w14:paraId="61431A76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EE6A8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65B0EA3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3118" w:type="dxa"/>
            <w:vAlign w:val="center"/>
          </w:tcPr>
          <w:p w14:paraId="4E4D6106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063" w:type="dxa"/>
            <w:vAlign w:val="center"/>
          </w:tcPr>
          <w:p w14:paraId="09900CE8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64BDF11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14:paraId="57B9979E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69" w:type="dxa"/>
            <w:vAlign w:val="center"/>
          </w:tcPr>
          <w:p w14:paraId="05FA7FC3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76041CE0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D4B0B1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88B3EC1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E6A83" w14:paraId="4253EE62" w14:textId="77777777" w:rsidTr="004654AF">
        <w:trPr>
          <w:jc w:val="center"/>
        </w:trPr>
        <w:tc>
          <w:tcPr>
            <w:tcW w:w="3518" w:type="dxa"/>
            <w:vAlign w:val="center"/>
          </w:tcPr>
          <w:p w14:paraId="646D16A7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EE6A8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80AFD01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3118" w:type="dxa"/>
            <w:vAlign w:val="center"/>
          </w:tcPr>
          <w:p w14:paraId="6898DE43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63" w:type="dxa"/>
            <w:vAlign w:val="center"/>
          </w:tcPr>
          <w:p w14:paraId="4B939472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7B2A6A9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69" w:type="dxa"/>
            <w:vAlign w:val="center"/>
          </w:tcPr>
          <w:p w14:paraId="1BB0AC04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14:paraId="63C3CA6D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939A18B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2F74B8D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41A5C4E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E6A83" w14:paraId="034E17C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8ECFB79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EE6A8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6780A94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63A9D64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1B4E60F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3EABA65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FD92BB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F2C1D7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030787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B44CF9D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9DD8BEF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E6A83" w14:paraId="23A59766" w14:textId="77777777" w:rsidTr="004654AF">
        <w:trPr>
          <w:jc w:val="center"/>
        </w:trPr>
        <w:tc>
          <w:tcPr>
            <w:tcW w:w="3518" w:type="dxa"/>
            <w:vAlign w:val="center"/>
          </w:tcPr>
          <w:p w14:paraId="65F22F56" w14:textId="77777777" w:rsidR="00AF1EDF" w:rsidRPr="00EE6A8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EE6A8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70EE97D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2201277" w14:textId="77777777" w:rsidR="00AF1EDF" w:rsidRPr="00EE6A83" w:rsidRDefault="006316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3711F99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5D5E52E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C6032F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74E416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B5EFACF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5C8905F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A5756B1" w14:textId="77777777" w:rsidR="00AF1EDF" w:rsidRPr="00EE6A83" w:rsidRDefault="006316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2ADE864" w14:textId="77777777" w:rsidR="00F06873" w:rsidRPr="00EE6A8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4B910FC" w14:textId="77777777" w:rsidR="00F06873" w:rsidRPr="00EE6A83" w:rsidRDefault="00F06873" w:rsidP="00F06873">
      <w:pPr>
        <w:jc w:val="right"/>
      </w:pPr>
      <w:r w:rsidRPr="00EE6A83">
        <w:t>Таблица 2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912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EE6A83" w14:paraId="3CA34F79" w14:textId="77777777" w:rsidTr="00EE6A83">
        <w:trPr>
          <w:cantSplit/>
          <w:trHeight w:val="245"/>
          <w:tblHeader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4ACD400E" w14:textId="77777777" w:rsidR="00F06873" w:rsidRPr="00EE6A83" w:rsidRDefault="004654AF" w:rsidP="00F06873">
            <w:pPr>
              <w:jc w:val="center"/>
              <w:rPr>
                <w:sz w:val="20"/>
              </w:rPr>
            </w:pPr>
            <w:r w:rsidRPr="00EE6A83">
              <w:rPr>
                <w:color w:val="000000"/>
                <w:sz w:val="20"/>
              </w:rPr>
              <w:t>Индиви</w:t>
            </w:r>
            <w:r w:rsidRPr="00EE6A83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3F1F2EE1" w14:textId="77777777" w:rsidR="004654AF" w:rsidRPr="00EE6A83" w:rsidRDefault="004654AF" w:rsidP="004654AF">
            <w:pPr>
              <w:jc w:val="center"/>
              <w:rPr>
                <w:color w:val="000000"/>
                <w:sz w:val="20"/>
              </w:rPr>
            </w:pPr>
            <w:r w:rsidRPr="00EE6A83">
              <w:rPr>
                <w:color w:val="000000"/>
                <w:sz w:val="20"/>
              </w:rPr>
              <w:t>Профессия/</w:t>
            </w:r>
            <w:r w:rsidRPr="00EE6A83">
              <w:rPr>
                <w:color w:val="000000"/>
                <w:sz w:val="20"/>
              </w:rPr>
              <w:br/>
              <w:t>должность/</w:t>
            </w:r>
            <w:r w:rsidRPr="00EE6A83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A5646C1" w14:textId="77777777" w:rsidR="00F06873" w:rsidRPr="00EE6A83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14:paraId="4AE52BDC" w14:textId="77777777" w:rsidR="00F06873" w:rsidRPr="00EE6A83" w:rsidRDefault="00F06873" w:rsidP="00F06873">
            <w:pPr>
              <w:jc w:val="center"/>
              <w:rPr>
                <w:sz w:val="20"/>
              </w:rPr>
            </w:pPr>
            <w:r w:rsidRPr="00EE6A83">
              <w:rPr>
                <w:sz w:val="20"/>
              </w:rPr>
              <w:t>Классы</w:t>
            </w:r>
            <w:r w:rsidR="004654AF" w:rsidRPr="00EE6A83">
              <w:rPr>
                <w:sz w:val="20"/>
              </w:rPr>
              <w:t xml:space="preserve"> </w:t>
            </w:r>
            <w:r w:rsidR="004654AF" w:rsidRPr="00EE6A83">
              <w:rPr>
                <w:color w:val="000000"/>
                <w:sz w:val="20"/>
              </w:rPr>
              <w:t>(подклассы)</w:t>
            </w:r>
            <w:r w:rsidRPr="00EE6A83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4D07747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C7CCF42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B280978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A00090E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E680400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76E4A65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EE6A8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D28C8BB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Лечебно</w:t>
            </w:r>
            <w:r w:rsidRPr="00EE6A8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40A95EB6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Льготно</w:t>
            </w:r>
            <w:r w:rsidRPr="00EE6A8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EE6A83" w14:paraId="18097494" w14:textId="77777777" w:rsidTr="00EE6A83">
        <w:trPr>
          <w:cantSplit/>
          <w:trHeight w:val="2254"/>
          <w:tblHeader/>
        </w:trPr>
        <w:tc>
          <w:tcPr>
            <w:tcW w:w="1102" w:type="dxa"/>
            <w:vMerge/>
            <w:shd w:val="clear" w:color="auto" w:fill="auto"/>
            <w:vAlign w:val="center"/>
          </w:tcPr>
          <w:p w14:paraId="602CA940" w14:textId="77777777" w:rsidR="00F06873" w:rsidRPr="00EE6A8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2C65E35A" w14:textId="77777777" w:rsidR="00F06873" w:rsidRPr="00EE6A8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BCFCB23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DB0D694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424D5F1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43040C9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A324EBD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7037BD4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BB265AF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5F3B31B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12AE60F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5C8795B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6E482D5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77C0477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BC40FF7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14:paraId="7BA53C30" w14:textId="77777777" w:rsidR="00F06873" w:rsidRPr="00EE6A8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E6A8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D02E5E4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33A1765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6A0670B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29DD34E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BC04E06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B7E0B3C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D81A21C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7134F78B" w14:textId="77777777" w:rsidR="00F06873" w:rsidRPr="00EE6A8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EE6A83" w14:paraId="77E165B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DCA0697" w14:textId="77777777" w:rsidR="00F06873" w:rsidRPr="00EE6A83" w:rsidRDefault="00F06873" w:rsidP="001B19D8">
            <w:pPr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912" w:type="dxa"/>
            <w:shd w:val="clear" w:color="auto" w:fill="auto"/>
            <w:vAlign w:val="center"/>
          </w:tcPr>
          <w:p w14:paraId="0A6BAADF" w14:textId="77777777" w:rsidR="00F06873" w:rsidRPr="00EE6A83" w:rsidRDefault="00F06873" w:rsidP="001B19D8">
            <w:pPr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6E295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F6976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DACF4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10BB8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B6E15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AE61C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A88C7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E1482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58D61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D8706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1C148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0A14C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8DF04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5906BF4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A3EC4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96B7D9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7E716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8F602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27B5A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2F042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7CF2C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B3917F" w14:textId="77777777" w:rsidR="00F06873" w:rsidRPr="00EE6A8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E6A83">
              <w:rPr>
                <w:sz w:val="18"/>
                <w:szCs w:val="18"/>
              </w:rPr>
              <w:t>24</w:t>
            </w:r>
          </w:p>
        </w:tc>
      </w:tr>
      <w:tr w:rsidR="006316E3" w:rsidRPr="00EE6A83" w14:paraId="49E4212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D0705C1" w14:textId="77777777" w:rsidR="006316E3" w:rsidRPr="00EE6A8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174777C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01. Главная 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896A1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577C60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4B393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DE60EC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39203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94C53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5E27B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2690C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8D722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60CA7D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44D71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FCFB6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457B0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48DA8D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9400A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E9BC6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ED2B3C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A06DA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9B2C6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366F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24C7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8BCA7D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9CF2B6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FD7FBC7" w14:textId="77777777" w:rsidR="006316E3" w:rsidRPr="00EE6A8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BE2E6BF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B04F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AD19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8A2B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649A6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544DFC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0668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95846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C75D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2392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6C0D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FE83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D75F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2ECE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E473CE6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F81B5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EE0D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50721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F411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13A3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25480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07F2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4ACE0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4561521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BC1CD9E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01.02А (01.01А)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4F9D1C9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1C6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651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3A7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D72B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C6EF8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E11E5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4A3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2E8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E1E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29E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211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093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8D5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AE501D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84BF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AA80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1BD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64F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C1B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48E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803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F47C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029934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19745D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01.03А (01.01А)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35F7B9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4F6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4FB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29A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271D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27154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6952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98B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AC0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1E9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047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058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EE6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3623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2AB5D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EA9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826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B0A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525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2EE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449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E3A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DA7E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28AB8D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60499B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01.04А (01.01А)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98A93F2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выписке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A6B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67C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087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747D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0C316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CF8F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DDB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0B0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D2F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5C4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42A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D1F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FD8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35AC9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B07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CABF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C504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10A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29A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C3B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990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1B2C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F704AC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EE28A2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3DA6616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с организациями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B40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7AE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B56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6081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012AF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DAA3B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891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5C7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E4E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4AD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40E8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E7C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2E4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E6C2EC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D0BF6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CEE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906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D60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979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4F7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A83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1555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C98BBE3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1F1821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01.06А (05А)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917B4D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с организациями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1A7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721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194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96E8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82B0B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C193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752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232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F2C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FFA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C5F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C11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EA5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BE31D1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E005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2C9E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2C1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156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137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BCA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85C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280D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FF0CFF5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A6CB567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01.07А (05А)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778044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с организациями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861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43D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5EE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4CEE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336D7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FBEC8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E30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15B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040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66C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2E1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21C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896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3BF5E23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B19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6DFE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93B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931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21F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639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8E2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521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75D5A6F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466DE7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01.08А (05А)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9707960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с организациями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D60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7DA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F22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20E2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A5AF6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47F0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E64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AF1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175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DDD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BDD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30E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720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D6DE8F6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EDC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ABA1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021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741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AA0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5E07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1BC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830B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08122C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36336D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03C43ED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02. Производственный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6C9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6049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017B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F6F20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B0348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DD44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948B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BDBC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F9A9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DA25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DDFA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D4F1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5160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F02D8F3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9B2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558C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EDE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738E6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C1D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DF3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2973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4314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0A8E00C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520429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1A7CFA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производственному 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645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EBD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7E9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B83F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02FE4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E229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C20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9672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680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335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97A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0F4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ED3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30879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CE3A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A011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9D1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BBC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BBDC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D86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D9B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898A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B494D65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4BFC66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C2B3289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03. Участок изготовления колбас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E98C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789A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CF23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82F96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A6FDE0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662D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9D5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8E7F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AC70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7273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CC7F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50AE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32E2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C233DA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267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4396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E141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9B9DB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EBF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07CC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45FE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4027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4549DB9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62B1DC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F21CEA0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0DB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284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9FF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0509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50F59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EB87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51E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412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3AB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A07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650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965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F2B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2DE5449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470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7935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D24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52A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EA5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4EC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A42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E466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340D28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D7ACE8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B520F99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04. Участок термической обработки и сдачи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D32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F380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9EE5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23A0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087063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CC64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52C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2005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7F96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AC64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97DB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C2861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9F96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D6033E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529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1705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4472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EDBF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C699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FDBB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1E1B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1E73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AAD10D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8D982A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B74F81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E34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416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EBD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A4DE3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8AD29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D85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A20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D83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FE1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869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FDC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607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87F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32F81B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64E5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7A5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BFF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784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76B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C9F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3B9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FC71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D2334E5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C6C92A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C41E1A3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05. Участок подготовки сырья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9F8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2E73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0FE3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921F6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CCA516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E62D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5994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B00A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943B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C1FB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7B7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E5C3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9359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7CFA35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BA957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0544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2AAA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E93C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CD27C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7D0C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5B8E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814A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14BF753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AB0F8C6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244BDFD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968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FBA8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3EF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D2032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69123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ED22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EA8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9EC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1F1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89A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3C9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4D3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30F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D8B281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8DF8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D14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0EC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853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35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9A9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DAC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EFA5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ACAFC8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000691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ACC7457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06. Участок производства деликатесов и полуфабрикатов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817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6B6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55AA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B2C05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84725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243C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3643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BFD8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DCD6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0FA8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BF06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7475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D0AF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4F5F66F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BF6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375D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EBB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D65C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4600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073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DC74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64D1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45E897E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846CE96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F7040F6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8E9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275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614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D2DFE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6A4BA7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E532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DCF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1EA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5AC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52E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9B7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8BA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53E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2B5C78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8729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9B9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C2A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A3A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D6A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EE0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CBB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0410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5AEBE33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718DA0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F7024B7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09. Производственная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D5D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45E7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CA723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8BA89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CFFDE0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4B63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3D99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24A6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0786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C2B6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D1EC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5A77C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B311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AA1D2D4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21BD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7CF5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E1A2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270B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0A0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5157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94DC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EE22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7E79020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BC396B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97A1C2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инженер-микробиолог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637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DE2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9B8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6A00D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6E66A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26C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CAE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EA9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464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307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C69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541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F1E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79A5DD1" w14:textId="77777777" w:rsidR="006316E3" w:rsidRPr="00EE6A8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DFF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1781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2D2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DE1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ED2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1A6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8C5F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8E5C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24CDD8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3503FAF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8A7CE6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Инженер-микробиолог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617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67D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907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8DE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18B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BAC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1A1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104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B43B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285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373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3A3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9A2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53F32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E3B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B0A3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159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5E8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382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16B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585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2A2E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40C593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9DBD04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0D2D34B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10. Участок дефростации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0BC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706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D686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F8ED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BCBE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F4E8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80EC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F42D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729D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01CE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677F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836F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5922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C894C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B22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6EE23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E881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B4C7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F0E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190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FCE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84DC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0E9161D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8C6913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4BD610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FAA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229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AD5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1E4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3D44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6813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E631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B11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635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13E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2A1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B34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99B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EC7A2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AF45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6B7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EE9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2D81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976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D6F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133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A4B3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EDF25C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A631D57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10.02А (10.01А)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769813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E5F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970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E31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0BE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BB77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E92A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63C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538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288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401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BBF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EB6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758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9997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45C8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2929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9F3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72C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C99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B02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53B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F472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CCADD1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1B9AE5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10.03А (10.01А)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B62386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A26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A86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C2E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366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532B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C824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06A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5AF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F51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D88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C46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73C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5D2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C7B72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DA9A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6602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DDF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2D6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E8D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B3B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F5B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4CBB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03B5B7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D905AE6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10.04А (10.01А)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5FC157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FCC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977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6B5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B77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1441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3352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D4A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DDE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EC3C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930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7905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84D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A3A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816E6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99BF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9AB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D68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6B0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E8A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D7B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849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E967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DA63493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031F67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7C84F0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мясопродуктов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D85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B1F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C0AB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4B8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B7B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E72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705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D8B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C86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BA1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2A1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78C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54E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E26F0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3C2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D096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E5B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5EC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4EB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F31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BBA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A0E6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6294E2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C3BB98E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A4A415E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11. Участок производства полуфабрикатов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BAA9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09A6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390A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5E52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7C93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281D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017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A3D9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E6CE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8581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D221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5A3E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4DD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88F7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7FAE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658BD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B197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6D3B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C544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31D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FE4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4009A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4B0B3A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9A8190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0D4890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A35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811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A9F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62A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2DD3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7C9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B41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7BD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066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7DC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914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F0D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385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18210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BAFE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5F35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444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A15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06B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141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B9B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E866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714B71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9E923BF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11.02А (11.01А)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00D4FEC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FDC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934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302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3E12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60C0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BD1E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A96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95D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FDCD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7B8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C17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A6D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CC7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8EB4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AB9D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B5AA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DF7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B41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982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678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71D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966E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B2E6229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0C07D9D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11.03А (11.01А)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39FD9D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4AC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A88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1E8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470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E004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17A0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2BD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EAD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1BB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4D0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E47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C77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D94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9D9CF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A27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F2AA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523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B49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870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7DD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D5EB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2687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19FC1B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D78B8F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11.04А (11.01А)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B5C3E6F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401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438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2B5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B84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E901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F2A8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444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9FC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AB4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FD6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435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965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428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BDF37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7391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BAB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A67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01A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477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62B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DCB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30BB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4D43EF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8D6705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11.05 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5A015DD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расфасовочно-упаковочного автомата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3A6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43A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A18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D8E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A26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E0B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C58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139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956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FA44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B19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E36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BD7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1D086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5BC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1831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21E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FAD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DEA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1598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43F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699D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469393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D812AA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F4E321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фарша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48C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BA8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0A2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FC5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BBB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427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15F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891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06B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D92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115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348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0AD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A404D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AB0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BA47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5C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B38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529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3C7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D47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9D6C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561C6BF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3C58AEB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11.07А (11.06А)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C6EFDDC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фарша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DCC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61E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E5B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0D9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3FC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A46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963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818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13E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29E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F38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C5F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ABC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1BDF0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209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32D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08DC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BAC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35C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2EA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1FC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C33F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9455C5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312549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1432DF1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12. Группа жиловки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66C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C28D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B170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290A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7156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0E595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851C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9949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AA1D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2B14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743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689E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221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A1CE3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DAC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F0FD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2AE7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848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2AD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285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22AD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71BB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7F6A5B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4F4F68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4A2B9B1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Распиловщик мясопродуктов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A7F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C7C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419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80A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742D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B32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4AC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7BB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73E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51E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92F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2D7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510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0C826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454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A57D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11E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F84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02E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AEC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C35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4D34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4F590E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C40A5E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729D794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13. Группа весового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00C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3ACB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9D33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C525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48F3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807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39AC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9EF5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39FE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E6A0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7C9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EF1D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54BAB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B8CF83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1A62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451F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CA30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91F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294F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D06D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9CC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E0445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0250E3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BC59F5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77E1B1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1A5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C09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ED2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825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C10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01A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055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AAE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6B66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19A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F8E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741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54F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B4D6E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391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4516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CC6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07A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9E4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5E2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9E1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2666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641BE6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89FD8A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7477C1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0A7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57F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936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5E4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CED2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5FAD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C6B3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914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46F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EB8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D18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393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0D2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AEC4F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A8A3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A367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869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70B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903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3BB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234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2728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C08AD8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33278FE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258809D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14. Служба клининга и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AE6C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84D8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7F2A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7F5F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927B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A429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994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E2D6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5742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AE55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21A1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3438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7679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0E26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EEE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38DA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33F0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9655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CAF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CD70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5326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E6F9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7D31AA43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3F58E9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E6B6D4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C08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AEF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354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AB6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6E1E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A238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840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7AF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D22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9CF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B29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368E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0CC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4C332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FF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3E05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FD0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EFB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E06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A6C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6ED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5F0A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83332A1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55DB9A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7A862D6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15. Участок внешнего клинига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468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8A28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52F2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5C7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705D8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C180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705F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1B07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0899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F2B3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CECC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7DEC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D912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FB3D1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8401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D8A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07E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F483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75D8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0F5D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85A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2958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5DCE57D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F2A383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1BA39E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CB3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C96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8B4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088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3BD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514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05D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69B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F0F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27C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1AA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608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E0B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FE29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D5A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0741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2C9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FEB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3A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224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14B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AECB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7AFA0F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00D769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F8AD592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018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EBD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AC45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9F6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4D5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C138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621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11D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54B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8DE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A3F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8E1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78F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633B9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EDE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6843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3BF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C3E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D6C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993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02E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C5D6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A146759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7BF950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BC3F65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E638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D69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10D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7AF2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404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CDC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C18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392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7E5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B11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C8D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2E8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A74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BDD4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0A9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2B3B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497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26F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D6C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F90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593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29C2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5960D6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BCDB18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0D1F521F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16. Участок внутреннего клинига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E21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84FF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5965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9ACE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FE9D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FC7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B5FB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6AFE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B523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1F8D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8A74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91C5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5939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E0DC0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8EB5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D8C1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80C07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64A7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8B95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E7BE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8E14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BA63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AD81B2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88CBC0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A1708D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A79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648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76B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0A0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CA4F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60A1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67E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A5C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A99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BB9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B7B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408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30E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20E0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1D1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ABD0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06A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0A5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65F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00A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2BB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EADA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E1858B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F96D6B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8B8677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584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3B8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DDD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5D8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1BF2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2520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35F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AAC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529E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4B8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8C1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182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ABB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3BEB0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93D8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ECBF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C38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13A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C62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D43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8E7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B552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B53100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7104896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6BD6FBF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4B0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B6E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D6F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FAD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C093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E422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020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3DF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F52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58F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56D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04A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2C9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A828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53E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AF14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71C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A69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B0E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796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0AE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EABC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827DB2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C99D3F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464E61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C18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A96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645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8F6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704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47D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7C7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2A5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8B1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9A8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0CD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2DB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B388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9E457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190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116B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0F2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414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DCA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0D88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02B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1C1A4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524072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C0F08BD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7CEFC8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моечной установки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A6D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9C8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861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655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C4D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3D7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834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369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7BF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8F1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0A4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CE3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7A1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C4CCE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DD0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6AD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BDE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221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71B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2E9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03D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C0DE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AC4536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23428CF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60E5090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17. Группа дезинфекции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563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27D5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378A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C00D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D677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650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2E4E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8925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B55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8552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A8C0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F055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06BC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C74A9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8928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D2B5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602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DC28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F809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9545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8D3A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1892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0B9AA9A1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8C0989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FA9E01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5F3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989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F1F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8F5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971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F29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5FD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E0C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909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337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816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9E4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066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8975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736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82AB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CE1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132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D5EF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FF4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675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23E87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A869D3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76A2B07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F01857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9B2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40A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BB6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D79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AAB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76E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909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EFC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025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449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93A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C5F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3DA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AC4F2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7BE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ADFC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B8E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141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C63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F67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597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B659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46CB341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949E00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22379D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590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EF05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5E1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A7D5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797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E62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821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53A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4D0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100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4A7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F5B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138D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4E1D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7DE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70BB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5BF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195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0D61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10D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6E5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7584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1537C3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9259E0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32B5A96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3F1E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612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64B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F44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540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DEB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BE8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6C8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54E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CAE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718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6115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35B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C654E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059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944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743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6C7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18E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736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869B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6CB4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F86AA79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AD20F8B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7AB2A1B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B02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69C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2BA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68E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58D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912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FF3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74E4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34D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28D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C4D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9A7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209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48C12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88E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3A89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D06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A64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58B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CDE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257B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BCB5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6948322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C4696D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B15500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C16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767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FBE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4DD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9BA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59AB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C95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1CD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769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30B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2D5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280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BA8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00ABE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D8F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CA1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B5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AA6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081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FA2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2A0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74FE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91546D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1B9F82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17.07А (17.01А)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6711FFF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545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518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AE1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C28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A6E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044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F92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426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E25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400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451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DC2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77C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202A7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C0B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B32B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52E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BC4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BF8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BF2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A3D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BB8C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B4B590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04AE8E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4D53D4F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18. Отдел охраны труда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DC84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1A32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1219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643C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77EF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2B95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0AC3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EF3F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08E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5587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A5E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53F3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BD00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4B7C0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F16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B1F2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3DA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AD02B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D50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25EA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9705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FAFEE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8D1DE4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4A29317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BF1D2B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E80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04D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AB0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2E6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DF99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2029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7AF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68F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5C8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F9F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74A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461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619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DF0AF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9857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5FDB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F24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B1F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5A1F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26D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6DE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FA77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89EBA0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649A44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230517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257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D69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510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A88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8856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5E34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EF78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B99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E65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B32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ACD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8E6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B3F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5CF55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219E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790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384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E7D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E02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D35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669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462F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4034F4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C53D71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76F75C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741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D25D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067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0B9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282D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5AD9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99E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A85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0B7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8D0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9D4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B8D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4C1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D59B1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FFFA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DB7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A01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370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3DC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C0D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1A1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4542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129864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E0521DE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18.04 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5F14201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DD9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4E6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2DF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7C6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AE40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FBDA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FBC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A6A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1E7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A8C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893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181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E7D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6B90C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A07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F27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BE0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4D8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218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9CC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472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9BD4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F661939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111C13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12D357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8E6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764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2AC2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29E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63AB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B8B1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9FE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7FA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592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7BF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1B9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6FC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F9B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E0FA4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99A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DDF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C17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D6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D6A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7E3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4CC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5517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40C58F1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AE2625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9E2A99F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19. 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21D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89DC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DC11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9C46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4DF7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0B0A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A788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2A2F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5D6F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8F56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F6CB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DDC3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B462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32FEA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4ABF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AEA8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913F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4FAF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FDB0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628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0F0F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2C73E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D24E6B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610524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B30781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окружающей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B89D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37F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DA9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A55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1F72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8095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3F9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172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E94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8118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5D8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C28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C1F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1577C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4B2A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AFA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00D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75D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943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B57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A53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6065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1FF98D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BB46E3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3F555E7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20. Прачечная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D46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B85B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9DF3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9D66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6364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1016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35ED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EB2F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725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E8C3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AF5B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65FD4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B305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CE90B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6086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1347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A1D2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28B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5AF1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00B8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A05F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78B9C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EB64AC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5974EBD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8B49262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09E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A141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A09C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303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F05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135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D91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1DF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F2A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BAE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2DC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B8E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D4A9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E13BA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6C86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39DB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758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BE4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6B4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D77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B69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A41B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5A0117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260918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20.02А (20.01А)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DBC004B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441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0305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A6D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2BA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87B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87B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90C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0D0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4EC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ED7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FFC6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2FF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E6D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C5898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158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2B9C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8FF6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C12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455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1F3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B35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5D91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E60706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8CA84B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20.03А (20.01А)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C51C71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F34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8B5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497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F04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3F4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9C0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A00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DBB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5915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5D1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C87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755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F6D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C65A77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67B4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439C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7CC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FD7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5C5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46E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570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E2584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7285FD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4C61C5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F3A9438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21. Финансово-экономический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4F4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4CD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91C0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848A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C717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73C1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F893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422C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B53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853D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9C1A6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AD7A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5353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6BB67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7EA5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AFEA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68B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B0CD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B6C1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15A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6D7B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D22B2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F9CF0B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2F136F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AD73BD6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F55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DBF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99D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5AB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EA35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06A5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2F0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DC2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E0E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FAF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166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6A4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544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6C055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91B3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921A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545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5CB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E8A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678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9C4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069C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BE0F22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2CB887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53EB12B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22. Группа легкового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F8F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C168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DAAB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E63C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AE2E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4A8F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68D4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BA21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AC02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E062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37E9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F8AC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F306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847A5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96B5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B76F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41F6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137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9A2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A52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0389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FB9F4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E6B900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FB7600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8EB782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D76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2B3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A01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0B5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692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9A97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73D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DC0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D67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B81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73F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1E1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A2E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4EE73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671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CEFB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45A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1191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BEC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F96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AADE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EED4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9A12A9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F80D65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CAB0524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23. Управление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131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12A1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C8EB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0D0F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06F4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E6AA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B8C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DCFE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29B1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9075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0363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FA06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C67E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ADDCE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5821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0FEF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096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8D4D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F1DF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16EE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D845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EE386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04F7731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6EC0D0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8BC3FB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489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8D4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AD5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089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87BB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25BF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FF5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4F2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6EA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3AE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4DA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D91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687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3A20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172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B916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FAB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281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0E6B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1162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B22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1342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F7BC6CE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4071C6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FD9C6E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канала сетевых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169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034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B92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F97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0EDB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944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470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9A2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E642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5E1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7B1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548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F8B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14EE3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8851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522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C47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D97B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31F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FE2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9A5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6B61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A5013F2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A86887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62D19B3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24. Направление продаж Пермский край: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FC48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633E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6BC9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13C9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15EC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9EA2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07F1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CE11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9343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A20B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A217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66F6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1B6E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C74FD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1D40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50B6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73C7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BC00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6E43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3E9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B9E2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36E7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11BCB4D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D1A204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24.01А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E54227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B53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FC9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FA1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601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AC24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12CA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523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3D9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E68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A021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DEB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005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AAE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C1B5D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050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7553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93C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D86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306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36D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77F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46948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8F4247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F7285F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24.02А (24.01А)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78ABAE9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1567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FA4B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F00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8CC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E7CD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D415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53A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C89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9A8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999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3C7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89E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ADC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9951E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E797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B1DD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6817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0B6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727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E6C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522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396C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E0BB04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927C3F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24.03А (24.01А)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595D9BD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ED6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A47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D37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4BE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ECF9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3697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0153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BBF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05B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A043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279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F022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24E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419CD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E7DB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D77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7D3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A31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84B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5E4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937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B0B4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4B69E1D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176AE4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24.04А (24.01А)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1096210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3F2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922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EA5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BA6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61A8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7D9A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26C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026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7AD8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9249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D2A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F21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525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90A95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8F0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FD4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788D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857F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3BF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631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33C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8975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07F8E3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80A8EE9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24.05А (24.01А)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8196042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E6E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BFD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4FF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4FD9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52009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EDE2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8DD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699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BEA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11D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380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6F9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663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9C142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13F8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176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666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E6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CC7D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B3C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9F9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308C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177FA58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87FC05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24.06А (24.01А)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802230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63B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F12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081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CA6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A507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2D15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3FD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432DA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ACC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67E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D20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FCE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6A5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C987F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6A28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A7C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687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A73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044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E33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ADB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B0AA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10CC72F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6FEDF5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ACA4978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25. Отдел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164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1715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9E73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AFD1B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0D7B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49A5C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6A20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7B4F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AC32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14A1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8D40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E2DB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F890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DBD0E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CF57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586A2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C1C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0C44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BC96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E4CA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C26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E7386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6CA347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524224D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E8B88D2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CB5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69D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810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F7A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CABF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D18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A50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713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649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401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84B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E8A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6A7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7A52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A8EC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202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2CD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68C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0FB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7D5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CA2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11828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20E2F66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64B798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881B750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26. Отдел продаж г. Екатеринбург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2435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BF35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7B27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A585C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09E7B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0AB8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4F9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2F6D0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76C4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4AADC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FACE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D742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1559B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21F411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1186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505E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D020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B32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784C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1E194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CF1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791DE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251752D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53D19F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419341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управления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0A5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855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2A5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18A0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5A21B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CD23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DAF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95E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A9B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6F1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647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443C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98C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351D3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38B8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96F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976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825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291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1C2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2B6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F3AB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9B7DF5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AD15D8B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CFE5EC3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61A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D11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7BFDC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364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01DE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BA5C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DF2B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A3F3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DAD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ED51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1E4B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0290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1F4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D71B3B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07A0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1FE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37B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205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3196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2F6A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94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9A9E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37CF617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DFF0896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BF9142B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30. Магазин г. Березники, ул. Юбилейная, д. 77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79FD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0CF7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74E4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74B5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578F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31F9F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4F24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294C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77B7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C56A7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92B0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9934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85E7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F0924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D428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1350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013D6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DE0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C7E0C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0683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872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70E1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68B5246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BF9948B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0C4573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28D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413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F49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EF17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2D8D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4C1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934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24A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49F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215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DF6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AED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2F7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21AC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AF0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31D9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1DC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9D2A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1F8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B9F9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5F5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57E33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F5D20AF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08415DD5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EB95785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F6A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29A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40E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3CF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AF5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B7AF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906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00D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35CD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E49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77F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7F2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DD8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D6B8E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CF8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4C9D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14C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853F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9AB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8E10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C75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35A0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4EEB432A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2BB9CC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27AA23D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EC2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9EF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35CC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BF8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4FEF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59C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AF3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EA7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A7F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891D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05D0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8E4A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4E82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DC29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425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B1E4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742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D0F4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0505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6035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C4C7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9D91B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A3CD233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27C7282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B41AD4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27F7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2163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ADE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02A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8B3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C73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404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41C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7787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B4AD8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278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A25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EFBA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408459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1FC6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DF4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DC6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C02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46F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64B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5052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5475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9F9429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A58C4D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A848CE6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31. Магазин г. Пермь, ул. Чкалова, д. 44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E4C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AD8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2A59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B279C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F6CE6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5898E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EF00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F9EB8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CE5F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44FF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1C0C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4E3D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AABB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8F7BB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DE20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7EDD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09D28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DDE8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1BE2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DBDFB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22C4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D66B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15F8480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A7D775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A5863F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055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C78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79F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1BE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A65B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D30B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2B3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91E8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41B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0A34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5565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DA57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09A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3568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073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227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4F9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DF6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6E81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389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96C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6B3C6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D74824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70F018DF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5F7052B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E1AA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1AF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C16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A750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8D4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70B0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28BE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F20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AFF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FF6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6E3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572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788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A09A7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059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237C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05C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CB8D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BDB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001E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69C2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30F0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4EBC46B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9B59EF3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79FB7FA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32. Магазин г. Пермь, ул. Солдатова, д. 31а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1DAA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0DCA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15D3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6250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B124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8B91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429D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A5C1E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0D10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2F13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036B3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3561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DC90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49E54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0AD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AA16C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789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DD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56BC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AF19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3EF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6F9F86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589DF0F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7F0A6A8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63630E7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EFEC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0477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1BA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4608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742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588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290F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0B09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489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C91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E22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EA9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0788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8CE9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C62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9A99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5407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6C07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267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F440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118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2272E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2CE6481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E3100CD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8F89B9A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648B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FC8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3301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9F77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87B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BCE0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C4D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2324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EAD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6931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577E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69D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6F99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7A2FB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B43A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ED74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66E0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7E0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106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A083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B13D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E5908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33B87F8C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9693570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433C64D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33. Магазин г. Пермь, ул. Бульвар Гагарина, 83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B76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008B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F4F6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94527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2C9BD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633D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2FD3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C907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1FBF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06874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FC2A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5C16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CC9AF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060BF0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8E5C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6EEC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66E7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EC1D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FE38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8853E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7EF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2773E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3C8DA0CB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4801FF9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FB64920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016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1CBD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510D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3714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C952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3624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DCE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C724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8583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D3B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F52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6ADA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15F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416E2C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7733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BED4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AB7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B5EA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B1CD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E145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FE65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15489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C75D178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205E557A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E01F8F8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продавец продовольственных товаров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91F2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D0BF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FB7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BF7F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572A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D926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5F90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FF8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7A17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AF7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5C1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D762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ABE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5799E3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78CA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9BD9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E471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AC8D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8183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567E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F90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F10C6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5ACD7760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EF19A6C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5BDF30F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34. Участок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247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1A737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CD754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18E9B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CB62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92AC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F35C3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24A70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27BE1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B41B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E790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F590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B9685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6E4D0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1566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0D6BB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E978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BC36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4B8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80B1F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37E8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DEA26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5DA0241D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17697851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439781E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1F5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B0B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067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E44A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D6A5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5DF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7A4E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DD4D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AE1F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AD05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761C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E4C9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DBD3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EBF9D0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8C18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6498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F1A2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A414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6F9B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7A34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07A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E7D34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728EE374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396573B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99D657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9BFA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A191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1AD1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A69D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ACA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28EF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3FF4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6688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48298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2D7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6661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697A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5D19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5C57BF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1C03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A7211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DC25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4FDC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7C7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2EE6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113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33C81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16E3" w:rsidRPr="00EE6A83" w14:paraId="0A320191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6EB8CA94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2409045" w14:textId="77777777" w:rsidR="006316E3" w:rsidRPr="006316E3" w:rsidRDefault="006316E3" w:rsidP="001B19D8">
            <w:pPr>
              <w:jc w:val="center"/>
              <w:rPr>
                <w:b/>
                <w:sz w:val="18"/>
                <w:szCs w:val="18"/>
              </w:rPr>
            </w:pPr>
            <w:r w:rsidRPr="006316E3">
              <w:rPr>
                <w:b/>
                <w:sz w:val="18"/>
                <w:szCs w:val="18"/>
              </w:rPr>
              <w:t>35. 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B6E5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F4360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C9762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C64D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A8207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F244E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4948C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7AAAE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FA3B6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C4B03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A8D565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0F4BF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E35A5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A0D9A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E2FFE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7F66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82ADB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E569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C98E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38D2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B98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99111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16E3" w:rsidRPr="00EE6A83" w14:paraId="0566A55F" w14:textId="77777777" w:rsidTr="00EE6A83">
        <w:trPr>
          <w:tblHeader/>
        </w:trPr>
        <w:tc>
          <w:tcPr>
            <w:tcW w:w="1102" w:type="dxa"/>
            <w:shd w:val="clear" w:color="auto" w:fill="auto"/>
            <w:vAlign w:val="center"/>
          </w:tcPr>
          <w:p w14:paraId="3B72D977" w14:textId="77777777" w:rsid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35.01 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00D7024" w14:textId="77777777" w:rsidR="006316E3" w:rsidRPr="006316E3" w:rsidRDefault="006316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3DA9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6821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98A0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097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6ECA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0C4C9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A4D3B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18DC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9C23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DBD62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731FD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5AB80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11941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329E9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AE7BC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9122E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B445A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A2223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C72B4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942FF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C2826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9D08C7" w14:textId="77777777" w:rsidR="006316E3" w:rsidRDefault="006316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DE2D047" w14:textId="77777777" w:rsidR="0065289A" w:rsidRPr="00EE6A83" w:rsidRDefault="0065289A" w:rsidP="009A1326">
      <w:pPr>
        <w:rPr>
          <w:sz w:val="18"/>
          <w:szCs w:val="18"/>
        </w:rPr>
      </w:pPr>
    </w:p>
    <w:p w14:paraId="115D186D" w14:textId="77777777" w:rsidR="00936F48" w:rsidRPr="00EE6A83" w:rsidRDefault="00936F48" w:rsidP="00936F48">
      <w:r w:rsidRPr="00EE6A83">
        <w:t>Дата составления:</w:t>
      </w:r>
      <w:r w:rsidRPr="00EE6A83">
        <w:rPr>
          <w:rStyle w:val="a9"/>
        </w:rPr>
        <w:t xml:space="preserve"> </w:t>
      </w:r>
      <w:r w:rsidR="007E6723">
        <w:fldChar w:fldCharType="begin"/>
      </w:r>
      <w:r w:rsidR="007E6723">
        <w:instrText xml:space="preserve"> DOCVARIABLE fill_date \* MERGEFORMAT </w:instrText>
      </w:r>
      <w:r w:rsidR="007E6723">
        <w:fldChar w:fldCharType="separate"/>
      </w:r>
      <w:r w:rsidR="006316E3">
        <w:rPr>
          <w:rStyle w:val="a9"/>
        </w:rPr>
        <w:t>23.09.2022</w:t>
      </w:r>
      <w:r w:rsidR="007E6723">
        <w:rPr>
          <w:rStyle w:val="a9"/>
        </w:rPr>
        <w:fldChar w:fldCharType="end"/>
      </w:r>
      <w:r w:rsidRPr="00EE6A83">
        <w:rPr>
          <w:rStyle w:val="a9"/>
        </w:rPr>
        <w:t> </w:t>
      </w:r>
    </w:p>
    <w:p w14:paraId="3B7EBEE7" w14:textId="77777777" w:rsidR="004654AF" w:rsidRPr="00EE6A83" w:rsidRDefault="004654AF" w:rsidP="009D6532"/>
    <w:p w14:paraId="501FDE1B" w14:textId="77777777" w:rsidR="009D6532" w:rsidRPr="00EE6A83" w:rsidRDefault="009D6532" w:rsidP="009D6532"/>
    <w:sectPr w:rsidR="009D6532" w:rsidRPr="00EE6A83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8DDC" w14:textId="77777777" w:rsidR="007E6723" w:rsidRDefault="007E6723" w:rsidP="009C06CD">
      <w:r>
        <w:separator/>
      </w:r>
    </w:p>
  </w:endnote>
  <w:endnote w:type="continuationSeparator" w:id="0">
    <w:p w14:paraId="66921D82" w14:textId="77777777" w:rsidR="007E6723" w:rsidRDefault="007E6723" w:rsidP="009C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EEF9" w14:textId="77777777" w:rsidR="009C06CD" w:rsidRPr="009C06CD" w:rsidRDefault="009C06CD" w:rsidP="009C06CD">
    <w:pPr>
      <w:pStyle w:val="ad"/>
      <w:jc w:val="center"/>
      <w:rPr>
        <w:sz w:val="20"/>
      </w:rPr>
    </w:pPr>
    <w:r w:rsidRPr="009C06CD">
      <w:rPr>
        <w:sz w:val="20"/>
      </w:rPr>
      <w:t xml:space="preserve">Страница </w:t>
    </w:r>
    <w:r w:rsidRPr="009C06CD">
      <w:rPr>
        <w:b/>
        <w:bCs/>
        <w:sz w:val="20"/>
      </w:rPr>
      <w:fldChar w:fldCharType="begin"/>
    </w:r>
    <w:r w:rsidRPr="009C06CD">
      <w:rPr>
        <w:b/>
        <w:bCs/>
        <w:sz w:val="20"/>
      </w:rPr>
      <w:instrText>PAGE</w:instrText>
    </w:r>
    <w:r w:rsidRPr="009C06CD">
      <w:rPr>
        <w:b/>
        <w:bCs/>
        <w:sz w:val="20"/>
      </w:rPr>
      <w:fldChar w:fldCharType="separate"/>
    </w:r>
    <w:r w:rsidR="006316E3">
      <w:rPr>
        <w:b/>
        <w:bCs/>
        <w:noProof/>
        <w:sz w:val="20"/>
      </w:rPr>
      <w:t>1</w:t>
    </w:r>
    <w:r w:rsidRPr="009C06CD">
      <w:rPr>
        <w:b/>
        <w:bCs/>
        <w:sz w:val="20"/>
      </w:rPr>
      <w:fldChar w:fldCharType="end"/>
    </w:r>
    <w:r w:rsidRPr="009C06CD">
      <w:rPr>
        <w:sz w:val="20"/>
      </w:rPr>
      <w:t xml:space="preserve"> из </w:t>
    </w:r>
    <w:r w:rsidRPr="009C06CD">
      <w:rPr>
        <w:b/>
        <w:bCs/>
        <w:sz w:val="20"/>
      </w:rPr>
      <w:fldChar w:fldCharType="begin"/>
    </w:r>
    <w:r w:rsidRPr="009C06CD">
      <w:rPr>
        <w:b/>
        <w:bCs/>
        <w:sz w:val="20"/>
      </w:rPr>
      <w:instrText>NUMPAGES</w:instrText>
    </w:r>
    <w:r w:rsidRPr="009C06CD">
      <w:rPr>
        <w:b/>
        <w:bCs/>
        <w:sz w:val="20"/>
      </w:rPr>
      <w:fldChar w:fldCharType="separate"/>
    </w:r>
    <w:r w:rsidR="006316E3">
      <w:rPr>
        <w:b/>
        <w:bCs/>
        <w:noProof/>
        <w:sz w:val="20"/>
      </w:rPr>
      <w:t>6</w:t>
    </w:r>
    <w:r w:rsidRPr="009C06CD">
      <w:rPr>
        <w:b/>
        <w:bCs/>
        <w:sz w:val="20"/>
      </w:rPr>
      <w:fldChar w:fldCharType="end"/>
    </w:r>
  </w:p>
  <w:p w14:paraId="22AF97D5" w14:textId="77777777" w:rsidR="009C06CD" w:rsidRDefault="009C06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1461" w14:textId="77777777" w:rsidR="007E6723" w:rsidRDefault="007E6723" w:rsidP="009C06CD">
      <w:r>
        <w:separator/>
      </w:r>
    </w:p>
  </w:footnote>
  <w:footnote w:type="continuationSeparator" w:id="0">
    <w:p w14:paraId="0097FB9D" w14:textId="77777777" w:rsidR="007E6723" w:rsidRDefault="007E6723" w:rsidP="009C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11"/>
    <w:docVar w:name="att_org_adr" w:val="426063, УР, г. Ижевск, ул. Ключевой пос., д.7"/>
    <w:docVar w:name="att_org_name" w:val="Автономная некоммерческая организация &quot;Центр повышения квалификации&quot;"/>
    <w:docVar w:name="att_org_reg_date" w:val="15.06.2015"/>
    <w:docVar w:name="att_org_reg_num" w:val="53"/>
    <w:docVar w:name="boss_fio" w:val="Генеральный директор Вахрушев Г.Е."/>
    <w:docVar w:name="ceh_info" w:val="Общество с ограниченной ответственностью «Мясокомбинат «Кунгурский»"/>
    <w:docVar w:name="close_doc_flag" w:val="0"/>
    <w:docVar w:name="D_dog" w:val="   "/>
    <w:docVar w:name="D_prikaz" w:val="   "/>
    <w:docVar w:name="doc_name" w:val="Документ11"/>
    <w:docVar w:name="doc_type" w:val="5"/>
    <w:docVar w:name="fill_date" w:val="23.09.2022"/>
    <w:docVar w:name="kpp_code" w:val="   "/>
    <w:docVar w:name="N_dog" w:val="   "/>
    <w:docVar w:name="N_prikaz" w:val="   "/>
    <w:docVar w:name="org_guid" w:val="BD2822CD613344A6A099E4E97577F779"/>
    <w:docVar w:name="org_id" w:val="1"/>
    <w:docVar w:name="org_name" w:val="     "/>
    <w:docVar w:name="pers_guids" w:val="B974EA7D9849446AA6F0BA76F8C5373E@073-705-783-78"/>
    <w:docVar w:name="pers_snils" w:val="B974EA7D9849446AA6F0BA76F8C5373E@073-705-783-78"/>
    <w:docVar w:name="podr_id" w:val="org_1"/>
    <w:docVar w:name="pred_dolg" w:val="заместитель вице-президента – управляющий ООО «Мясокомбинат «Кунгурский»"/>
    <w:docVar w:name="pred_fio" w:val="Самцов Евгений Геннадьевич"/>
    <w:docVar w:name="rbtd_name" w:val="Общество с ограниченной ответственностью «Мясокомбинат «Кунгурский»"/>
    <w:docVar w:name="sout_id" w:val="   "/>
    <w:docVar w:name="step_test" w:val="6"/>
    <w:docVar w:name="sv_docs" w:val="1"/>
  </w:docVars>
  <w:rsids>
    <w:rsidRoot w:val="00425E0D"/>
    <w:rsid w:val="0002033E"/>
    <w:rsid w:val="000C5130"/>
    <w:rsid w:val="000D3760"/>
    <w:rsid w:val="000F0714"/>
    <w:rsid w:val="00196135"/>
    <w:rsid w:val="001A7AC3"/>
    <w:rsid w:val="001B19D8"/>
    <w:rsid w:val="0023326F"/>
    <w:rsid w:val="00237B32"/>
    <w:rsid w:val="002743B5"/>
    <w:rsid w:val="002761BA"/>
    <w:rsid w:val="003A1C01"/>
    <w:rsid w:val="003A2259"/>
    <w:rsid w:val="003C3080"/>
    <w:rsid w:val="003C79E5"/>
    <w:rsid w:val="003F4B55"/>
    <w:rsid w:val="00425E0D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16E3"/>
    <w:rsid w:val="0065289A"/>
    <w:rsid w:val="0067226F"/>
    <w:rsid w:val="006E4DFC"/>
    <w:rsid w:val="00725C51"/>
    <w:rsid w:val="007E6723"/>
    <w:rsid w:val="00820552"/>
    <w:rsid w:val="008272DA"/>
    <w:rsid w:val="00936F48"/>
    <w:rsid w:val="009647F7"/>
    <w:rsid w:val="009A1326"/>
    <w:rsid w:val="009C06CD"/>
    <w:rsid w:val="009D6532"/>
    <w:rsid w:val="00A026A4"/>
    <w:rsid w:val="00AF1EDF"/>
    <w:rsid w:val="00B12F45"/>
    <w:rsid w:val="00B2089E"/>
    <w:rsid w:val="00B3448B"/>
    <w:rsid w:val="00B874F5"/>
    <w:rsid w:val="00BA560A"/>
    <w:rsid w:val="00BC03EF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A438E"/>
    <w:rsid w:val="00EB7BDE"/>
    <w:rsid w:val="00EC5373"/>
    <w:rsid w:val="00EE6A8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5B00B"/>
  <w15:docId w15:val="{109677E9-581A-4FD6-B91D-BEB581E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C06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C06CD"/>
    <w:rPr>
      <w:sz w:val="24"/>
    </w:rPr>
  </w:style>
  <w:style w:type="paragraph" w:styleId="ad">
    <w:name w:val="footer"/>
    <w:basedOn w:val="a"/>
    <w:link w:val="ae"/>
    <w:uiPriority w:val="99"/>
    <w:rsid w:val="009C06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C06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*</dc:creator>
  <cp:keywords/>
  <dc:description/>
  <cp:lastModifiedBy>Коробкова Диана Вадимовна</cp:lastModifiedBy>
  <cp:revision>2</cp:revision>
  <dcterms:created xsi:type="dcterms:W3CDTF">2022-09-26T07:25:00Z</dcterms:created>
  <dcterms:modified xsi:type="dcterms:W3CDTF">2026-02-17T08:51:00Z</dcterms:modified>
</cp:coreProperties>
</file>